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附件1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各县区地质灾害隐患点情况表</w:t>
      </w:r>
    </w:p>
    <w:bookmarkEnd w:id="0"/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868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70"/>
        <w:gridCol w:w="1480"/>
        <w:gridCol w:w="1465"/>
        <w:gridCol w:w="1480"/>
        <w:gridCol w:w="1480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0D953C4"/>
    <w:rsid w:val="445A4966"/>
    <w:rsid w:val="47F87CB9"/>
    <w:rsid w:val="4C5A0C31"/>
    <w:rsid w:val="605D2B77"/>
    <w:rsid w:val="76FA5BB4"/>
    <w:rsid w:val="7C7E1616"/>
    <w:rsid w:val="7FB649C5"/>
    <w:rsid w:val="FDFE8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1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2022-10-19T17:30:49Z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