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附件5</w:t>
      </w: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全市在册地质灾害隐患点避险搬迁计划表</w:t>
      </w:r>
    </w:p>
    <w:bookmarkEnd w:id="0"/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9558" w:type="dxa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407"/>
        <w:gridCol w:w="1594"/>
        <w:gridCol w:w="1594"/>
        <w:gridCol w:w="1594"/>
        <w:gridCol w:w="1594"/>
        <w:gridCol w:w="9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东源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12</w:t>
            </w:r>
          </w:p>
        </w:tc>
      </w:tr>
    </w:tbl>
    <w:p>
      <w:pPr>
        <w:spacing w:line="40" w:lineRule="exact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3F1168"/>
    <w:rsid w:val="37E91BD1"/>
    <w:rsid w:val="3C7315FF"/>
    <w:rsid w:val="40707459"/>
    <w:rsid w:val="445A4966"/>
    <w:rsid w:val="47F87CB9"/>
    <w:rsid w:val="4C5A0C31"/>
    <w:rsid w:val="605D2B77"/>
    <w:rsid w:val="76FA5BB4"/>
    <w:rsid w:val="79A754AE"/>
    <w:rsid w:val="7C7E1616"/>
    <w:rsid w:val="7FB649C5"/>
    <w:rsid w:val="BFF6D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7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2022-10-19T17:33:13Z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