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附件2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各县区地质灾害隐患点明细表</w:t>
      </w:r>
    </w:p>
    <w:p>
      <w:pPr>
        <w:spacing w:line="14" w:lineRule="exact"/>
        <w:contextualSpacing/>
        <w:jc w:val="center"/>
        <w:rPr>
          <w:rFonts w:eastAsia="黑体"/>
          <w:u w:val="none"/>
        </w:rPr>
      </w:pPr>
    </w:p>
    <w:tbl>
      <w:tblPr>
        <w:tblStyle w:val="4"/>
        <w:tblW w:w="13036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840"/>
        <w:gridCol w:w="3525"/>
        <w:gridCol w:w="930"/>
        <w:gridCol w:w="810"/>
        <w:gridCol w:w="855"/>
        <w:gridCol w:w="825"/>
        <w:gridCol w:w="720"/>
        <w:gridCol w:w="855"/>
        <w:gridCol w:w="840"/>
        <w:gridCol w:w="960"/>
        <w:gridCol w:w="11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tblHeader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地级市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灾害位置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灾害类型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灾害规模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稳定性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危害性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潜在经济损失（万元）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  <w:lang w:eastAsia="zh-CN"/>
              </w:rPr>
              <w:t>监测人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防治措施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30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河源市共有大型以上地质灾害隐患点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119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东源县曾田镇居委会曾田中学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欧可泉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东源县船塘镇船塘街镇社区居委会中兴北路西侧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东源县锡场镇桥西（渔队）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东源县锡场镇西湖小区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808.62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东源县锡场镇中心学校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古润秀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东源县新丰江林场港中路森林公安分局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童惠平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东源县新回龙镇甘背塘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黎文辉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东源县新回龙镇政府后山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泥石流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970.81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严金银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东源县叶潭镇文径村文径小学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东源县叶潭镇叶潭中学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东源县义合镇义合中学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缪道和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船塘街镇社区羊耳凹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朱细田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和平县贝墩镇强新村车站一带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凌振天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和平县贝墩镇强新村铁扇关门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何嫚烂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和平县东水镇东水中学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骆吉锴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和平县东水镇街背井头坑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邹振标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和平县公白镇公白中学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彭健玻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和平县公白镇新陂村上屋垠、山塘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曾月烂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和平县公白镇新聚村新聚小学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黄金生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和平县公白镇政府、卫生院后山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李月伟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和平县古寨镇古寨学校教学区生活区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和平县古寨镇梅华村红桃白坟咀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陈维妹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和平县合水镇中和新屋仔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吴翡翠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和平县礼士镇新丰村礼士中学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华石聪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和平县林寨镇中心小学男生宿舍楼后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陈沛锋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和平县彭寨镇群联村大屋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林水根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和平县阳明镇第三小学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和平县阳明镇均联村肖屋村民小组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黄景光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和平县阳明镇康乐村糖专家属楼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刘丽琴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和平县阳明镇老人民医院家属楼后山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张立勇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和平县阳明镇龙湖村大竹园（两所一队之看守所后山）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刘飞中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和平县阳明镇梅径村河头村民小组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罗云梯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和平县阳明镇实验初级中学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徐紧根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和平县长塘镇苏光村中磜旱坑、高路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林门新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连平县高莞镇丁村上袁屋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袁振华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连平县内莞镇蕉坪村湖竹坝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刘伟茂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连平县上坪镇布联村村委旁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谢增奎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连平县上坪镇古坑村上新屋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叶有初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连平县上坪镇上坪中学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谢永晴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连平县上坪镇下洞村横坑屋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张石彦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连平县上坪镇小水村下塆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谢文足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连平县田源镇新河村新洞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黎计成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连平县溪山镇东罗村高寨下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梁石稳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连平县溪山镇溪西村虎形屋钟振永（钟玉庭）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连平县元善镇连平县教师进修学校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周伟基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连平县忠信镇径口社区敬老院西侧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庄秋平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龙川县贝岭镇低寨村李井全、李家浪、李胜全屋后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李井全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龙川县贝岭镇米贝村全村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李建成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龙川县贝岭镇乾化村李成云屋后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李成云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龙川县贝岭镇上盘村上盘小学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袁新煌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龙川县贝岭镇长山村李荣显屋后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李良卓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龙川县赤光镇塘尾小学乾头分校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张佛明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龙川县鹤市镇芝野村象咀前坑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龙川县黄布镇宦境小学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张伯成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龙川县廻龙镇大塘村大塘小学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钟国贤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龙川县廻龙镇廻龙中学后山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吴日辉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龙川县老隆镇两渡河龙山公园山脚下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黄智军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旅游景区（点）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龙川县黎咀镇大地村大地小学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谢志光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龙川县龙母镇龙母中学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巫子添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龙川县龙母镇永和学校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魏国栋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龙川县麻布岗镇大古小学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王振声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龙川县麻布岗镇上溪村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杨祖科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龙川县麻布岗镇中心幼儿园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黄云兰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龙川县上坪镇上坪村河排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王明镜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龙川县上坪镇中心小学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A.B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校区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黄东有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龙川县四都镇上榴村滑坡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吴其详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龙川县四都镇中心幼儿园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廖俊英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龙川县田心镇田心中学教师楼、实验教学楼、运动场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黄志华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龙川县铁场镇谷前村谷前中学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黄友胜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龙川县铁场镇黄花塘小学背后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骆其焕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龙川县铁场镇石坑村黄泥塘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龙川县佗城镇上蒙村野猪坑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戴辉泉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龙川县细坳镇卫生院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杨德赞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龙川县新田镇新田中学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刁远强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龙川县新田镇中心小学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刘振华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龙川县义都镇务礼村务礼小学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崔日强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源城区源西街道光明社区大坑小组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肖南柱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源城区源西街道黄子洞村下围村小组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刘耀辉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紫金县好义镇中心小学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徐名军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紫金县黄塘镇锦口村黄屋嶂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5284.7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邓远青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紫金县敬梓镇冯坑小学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李国永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紫金县蓝塘镇布心村邓缵先爱国廉政教育基地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邓思文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张秉雄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紫金县龙窝镇第三中学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罗世番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紫金县龙窝镇东坑村东溪田叶永环等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钟元琴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紫金县龙窝镇龙窝居委老公路凹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紫金县龙窝镇琴江中学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许振球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紫金县龙窝镇五星小学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温呈昌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紫金县南岭镇南岭中学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钟培根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紫金县上义镇上义居委石角嘴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张魁方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紫金县上义镇中心小学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黄锡强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紫金县水墩镇陂湖村四角楼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彭土金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紫金县水墩镇黄畲村光远楼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彭锡红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紫金县水墩镇璜坑小学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黄育鹏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紫金县水墩镇秋溪小学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杨铁球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紫金县水墩镇上璜坑村高塅排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贺观恩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紫金县水墩镇水口小学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彭玩英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紫金县苏区镇永光村茶排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270.75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紫金县苏区镇永光村河背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紫金县苏区镇永光村陶下永光小学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黄燕良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钟景浓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紫金县苏区镇长排坑梅兴街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4312.5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温声银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曾文华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紫金县瓦溪镇公路街陶窝塘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谢嘉宝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紫金县瓦溪镇红光村坪上村小组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骆佛桥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紫金县瓦溪镇上濑小学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林海涛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紫金县乌石镇石坑小学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马启良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紫金县义容镇敬老院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叶晓文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紫金县义容镇联光村五斗村小组禾笛里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张志坚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紫金县义容镇青溪中学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钟竞桂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紫金县中坝镇中山中学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钟伟方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紫金县紫城镇白溪村三村杨屋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张福尧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罗伟春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紫金县紫城镇金山大道张八岭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丘启岳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紫金县紫城镇炮竹厂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徐格聪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紫金县紫城镇升车村墩排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陈清泉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紫金县紫城镇升车村委后山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叶毕华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紫金县紫城镇紫城中学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周海珍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紫金县紫城镇紫金中山高级中学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廖定希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龙川县赤光镇下畲村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叶启辉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龙川县贝岭镇业联村马任球屋后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马成城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龙川县铁场镇塘江村横江自然村高丘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黄志高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龙川县铁场镇双丰利农片环光生产队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黄学红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龙川县四都镇新龙村莲塘组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郑建周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龙川县四都镇卫生院后山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唐辉强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龙川县黎咀镇大地村桐坑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巫资銮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龙川县赤光镇南龙村南龙村摇头峎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叶美源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龙川县黎咀镇梅州村村委会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叶翠娴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龙川县龙母镇大庙村河背6组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袁文进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龙川县贝岭镇乾化村李越清屋后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李越清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龙川县黄石镇衫河村衫河四队崩塌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骆章妹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龙川县贝岭镇上盘村雁群李东阳、李仕宏、李建能屋后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李勤业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龙川县贝岭镇上盘村铁坑袁付伟、袁继承屋后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袁付伟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龙川县贝岭镇上盘村大家门马日东山沟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马日东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龙川县细坳镇黄龙村陈火青房屋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陈火青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龙川县细坳镇黄花村高花窝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马伟庆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紫金县乌石镇新达四街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郑虎庭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东源县柳城镇东源县柳城镇柳城村圩村小组文化广场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杨佳权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东源县顺天镇东源县顺天镇顺天居委河唇街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唐仕新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东源县黄田镇东源县黄田镇黄田卫生院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紫金县中坝镇径口村蕉坑村民小组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贺伟东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连平县内莞镇蕉坪村鹿湖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刘树堂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连平县内莞镇蕉坪村联新村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丘云青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连平县上坪镇旗石村西排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连平县上坪镇古坑村三角湖上营文伟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张石彦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连平县上坪镇小水村夏湾山经济社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赖盛燕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连平县上坪镇布联村新塘屋（一）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谢志光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连平县上坪镇布联村上坑经济社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连平县上坪镇西坪村保中寨民房后面山坡（一）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连平县忠信镇黄岭社区黄岭邸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吴少宁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连平县溪山镇百高村坳顶（溪山大饭店）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叶爱党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紫金县水墩镇陂湖村横树栏张火明、曾庭香等4户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紫金县南岭镇庄田村径光排上小组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紫金县龙窝镇琴口村东塘小组贺来英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邓庆珠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紫金县南岭镇王告村小王坑小组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连平县油溪镇金龙村老元坑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连平县元善镇警雄村榕树下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卓忠全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和平县贝墩镇强新村横塘村民小组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凌振天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连平县忠信镇老街石人坑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张思东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连平县隆街镇龙埔村薛屋路口处村道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潘文朗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东源县船塘镇李田村塘背小组田心社公山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和平县上陵镇曾公坑蜡烛塘新村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卢桂达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连平县隆街镇岑告村长山社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叶有雀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连平县高莞镇右坑村鸭麻桥屋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连平县高莞镇右坑村黄格组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连平县上坪镇小水村田心村民小组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连平县内莞镇蓝州村蓝屋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蓝先贵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连平县上坪镇古坑村下村陈屋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谢添财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连平县内莞镇九连供销社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连平县内莞镇大水村牛角窝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连平县内莞镇桃坪村龙形坑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杨房新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连平县内莞镇高湖村天溪斜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连平县内莞镇高湖村铁马磉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连平县内莞镇蕉坪村油草角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连平县元善镇大埠村坳肚开岭邱屋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连平县元善镇大埠村半坑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连平县元善镇大埠村坳肚倒流水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连平县田源镇水西村牛蹄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连平县田源镇新河村苦竹坪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连平县田源镇新河村陈屋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连平县隆街镇东坑村新一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连平县隆街镇镇南村田心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赖志聪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连平县绣缎镇沙径村石古龙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连平县绣缎镇沙径村叶屋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连平县三角镇新民村洋塘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陈满荣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连平县三角镇向阳村河洞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何兆基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连平县高莞镇右坑村下屋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连平县高莞镇右坑村田螺屋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连平县高莞镇右坑村斗墙屋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连平县油溪镇金龙村马坑口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连平县上坪镇小水村上山屋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连平县上坪镇三洞村下楼屋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谢国振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连平县上坪镇东阳村湾子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谢炳潜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连平县忠信镇大坪村五雁桥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韦春平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连平县忠信镇水滣下新屋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黄瑞平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连平县忠信镇径口社区下埔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庄秋平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连平县忠信镇径口社区木材厂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吴志生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连平县溪山镇丰盘村小坑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连平县溪山镇丰盘村称钩湾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连平县溪山镇软坑村石坑口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叶发畴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连平县陂头镇分水村委会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连平县陂头镇连光村北合楼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紫金县黄塘镇下黄塘村连坪何招灵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张健生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紫金县黄塘镇腊石村杨梅黄召南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黄友文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紫金县黄塘镇澄田村城兴叶运来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紫金县黄塘镇澄田村太平叶石初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紫金县黄塘镇澄田村建光林海华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紫金县黄塘镇拱桥村牛见组叶传泰4户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紫金县黄塘镇拱桥村牛见组叶南富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紫金县黄塘镇长岌村下格黄佛添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紫金县黄塘镇长岌村泗平黄发添等3户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紫金县黄塘镇长岌村泗平黄务林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紫金县黄塘镇长岌村地布叶金来叶天来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紫金县义容镇下告村大排安置点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蓝子芽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紫金县义容镇联光村田心五斗小组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张志坚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紫金县义容镇桥田村岭排下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温如先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紫金县义容镇南洋村沾坑小组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紫金县凤安镇佛岭村赤岭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郑坤华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紫金县九和镇黄砂村昌富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张剑才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紫金县九和镇在南村深湖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刘毕华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紫金县九和镇黄砂村企岭李杏来李观皆屋后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紫金县九和镇芫芬村永红叶汉明叶远航屋后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紫金县南岭镇庄田村楼下范绍宗4户屋后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范小忠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紫金县苏区镇永光村永新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紫金县苏区镇永光村长窝口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钟果华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紫金县苏区镇炮子村山椒坑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紫金县苏区镇炮子村凹下（钟应桃等2户）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紫金县苏区镇炮子村凹下（黄百坤等13户）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紫金县苏区镇苏区炮子村福田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紫金县苏区镇炮子村新寨子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紫金县苏区镇炮子村塘子尾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紫金县苏区镇炮子村陈井窝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紫金县苏区镇炮子村红潭（钟其海等5户）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紫金县苏区镇炮子村红潭（张宜富等13户）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紫金县苏区镇炮子村客路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紫金县苏区镇炮子村径口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紫金县苏区镇炮子村坪上张屋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紫金县苏区镇炮子村坪上简头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紫金县苏区镇炮子村坪上山子背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紫金县苏区镇炮子村石阶子（钟初桂等10户）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紫金县苏区镇炮子村石阶子（黄桂华等15户）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紫金县龙窝镇公村小学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朱作龙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紫金县龙窝镇庆丰村北坑叶连添6户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紫金县龙窝镇庆丰村丰窝钟新基钟样曾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紫金县龙窝镇庆丰村车坑叶彭仕3户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紫金县龙窝镇庆丰村五斗钟乃文钟彭伟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紫金县龙窝镇庆丰村岭下钟远其钟发祥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紫金县龙窝镇庆丰村下角钟建新钟亮新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紫金县龙窝镇慎田村阳和钟东轩6户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紫金县龙窝镇慎田村文光钟汉泉6户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紫金县龙窝镇慎田村慎田围钟北富4户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紫金县龙窝镇慎田村下完钟崇羡3户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紫金县龙窝镇光明村上马石钟耀珠3户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紫金县龙窝镇光明村罗陂钟子灵4户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紫金县龙窝镇光明村甘寿曾心传3户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紫金县龙窝镇光明村新塘朱百腾5户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紫金县龙窝镇光明村河背钟景亮4户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紫金县龙窝镇光明村边鉴曾镇环4户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紫金县龙窝镇光明村甘坑曾少香曾胜香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紫金县龙窝镇光明村陈九钟伟新3户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紫金县龙窝镇琴南村仓下钟天杞4户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紫金县龙窝镇琴南村桐子叶来英4户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紫金县龙窝镇南奋村布巷黄兆南4户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紫金县龙窝镇罗洞村宝寿村小组黄家锋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紫金县龙窝镇罗洞村宝树黄墩源4户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紫金县龙窝镇双下村坑尾欧仕怀3户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紫金县龙窝镇双下村下肖村小组黄师友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紫金县龙窝镇竹径村山下许相泽5户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龙川县田心镇东友村东友小学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陈水新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紫金县龙窝镇竹径村连山村小组许永发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紫金县龙窝镇竹径村连山许砚先3户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和平县古寨镇梅华村罗地坑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叶石门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和平县古寨镇前程村成功陈屋、社背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古明月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和平县公白镇新江村岩下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彭金华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和平县贝墩镇武联村上门坑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叶勇军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和平县青州镇先锋村对门岭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刘珍飞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和平县长塘镇中村上径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叶日伟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和平县长塘镇四围村连山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徐文武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和平县长塘镇陶锡村榕树头下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紫金县水墩镇陂湖村增陂鸡公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紫金县水墩镇陂湖村增陂白坟下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紫金县水墩镇陂湖村坪上燕巷段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紫金县水墩镇陂湖村归湖叶塘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紫金县水墩镇陂湖村归湖蛇窝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紫金县水墩镇陂湖村杞洋上安堂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和平县长塘镇陶锡村成和塘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和平县长塘镇黄沙村赤石径新屋、老屋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刘其新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和平县彭寨镇彭镇村老园屋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曾日光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紫金县水墩镇水口村径口村小组黎塘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紫金县水墩镇水口村屋场小组水口围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紫金县水墩镇田心村小组甜美坑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紫金县水墩镇水口村东升小组旱坑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紫金县水墩镇上璜坑村新田排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紫金县水墩镇上璜坑村山沥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紫金县水墩镇雅布村留坑洋唇坪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杨维坚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紫金县水墩镇雅布村龙子布凹下石马排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紫金县水墩镇水墩村在下象形祠背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彭接先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紫金县水墩镇水墩村在上高坊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紫金县敬梓镇冯坑村管屋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管国光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紫金县中坝镇塔凹村下石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黄来英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紫金县中坝镇良庄村立新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紫金县中坝镇良庄村榕树下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紫金县紫城镇紫金北帝庙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卢荫流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紫金县紫城镇紫金炮竹厂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徐格聪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紫金县紫城镇径村汀田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紫金县紫城镇水澄村南山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罗汉光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紫金县紫城镇蓝坑村格坑店门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紫金县紫城镇中洞村上路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钟云岐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紫金县紫城镇中埔村鸡公田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李新佑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紫金县紫城镇龙潭村下社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叶传芳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源城区源南镇白田新杨村小组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曾友生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龙川县佗城镇灵江村下浣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刘永革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龙川县铁场镇石坑村翻身地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李忠辉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龙川县四都镇下榴村黄屋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黄新发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龙川县四都镇上榴村过山窝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吴来祥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龙川县龙母镇白佛村矮岗下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冯新波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龙川县细坳镇政府后山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刘泽民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龙川县上坪镇梅坑村营上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钟道宏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龙川县上坪镇青云村高峰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刘振清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龙川县麻布岗镇富洲村新村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杨道安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龙川县麻布岗镇阁前村石壁坵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龙川县岩镇镇东方村福楼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谢观群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龙川县岩镇镇平越村红梅(梅树塘)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叶相源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龙川县新田镇源三村崩岗艮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刁发群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龙川县新田镇双柳村福贝小学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刁志根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龙川县新田镇新田村东坑中屋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刘为兴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龙川县新田镇大岭村竹塘小学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将先凤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龙川县赤光镇梅光村竹岭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龙川县黎咀镇珠头石村珠头石小学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37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邹伟平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龙川县龙母镇白石村南坑子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魏振华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龙川县铁场镇秀中村黄汉排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曾义太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龙川县铁场镇新和村沙渴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曾萃红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龙川县紫市镇民乐东村禾寮口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刘海勇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龙川县紫市镇新民村横径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龙川县紫市镇秀田村连塅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龙川县紫市镇旺田村畲子口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钟友声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龙川县登云镇东山村水口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叶培振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龙川县通衢镇太楼村祭头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李富权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龙川县通衢镇高湖村洋背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叶妙闲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龙川县通衢镇锦归村桐木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叶建胜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龙川县黄石镇龙江村坑头茶里窝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骆锦标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龙川县黄石镇新德村象湖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赖秀兰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龙川县黄石镇杉河村杉木坑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张飞云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龙川县黄石镇龙江村麻茶坳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李佛联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龙川县四都镇新龙村山子下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谢月祯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龙川县丰稔镇礼堂村成坑里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邹国初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龙川县老隆镇联亨村新隆一队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吴水祥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龙川县老隆镇联亨村新隆四队老屋里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叶木初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龙川县老隆镇联新村寨下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张文明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东源县叶潭镇车田村车凹组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黄育森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东源县锡场镇禾石坑村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李招胜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东源县黄村镇鹿坑村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丘学明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龙川县四都镇新四村下柏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宋孟军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连平县上坪镇上坪镇旗石村太阳升小组谢党委房屋后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龙川县车田镇车田村蛇头咀自然村田螺影组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陈月焦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龙川县铁场镇凭輋村罗陂红西队滑坡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邹月宏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龙川县细坳镇半径村板昌小组李思凡房屋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泥石流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李思凡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龙川县细坳镇半径村板昌小组李永巧房屋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李永巧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龙川县细坳镇半径村板昌小组李万成房屋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龙川县细坳镇车菜輋曾庆标房屋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龙川县细坳镇再上村李万嫦房屋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龙川县细坳镇黄花村板昌桥头马振来房屋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马振来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东源县黄田镇东源县黄田镇黄田居委会松山顶脚下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东源县灯塔镇东源县灯塔镇下围村梨洞小组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杨作华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东源县船塘镇东源县李田村上段小组下窝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紫金县苏区镇小北村半坑村小组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叶家胜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紫金县水墩镇段布村河寿小组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刘朵花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紫金县水墩镇陂湖村南奋小组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彭罗桂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连平县上坪镇三洞村三队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连平县内莞镇蕉坪村下蕉湖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连平县田源镇田东村老屋（叶棠养）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叶小洪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连平县绣缎镇坳头村（曾石旺）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曾荣浩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连平县绣缎镇沙径村梅花寨河背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连平县油溪镇金龙村粗石坑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连平县上坪镇古坑村坪光下（二）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连平县上坪镇古坑村下屋坝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连平县上坪镇古坑村下田心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连平县布联村新塘屋（二）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连平县陂头镇大华村刘胜伟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连平县陂头镇大华村罗方祥屋后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连平县溪山镇丰盘村岐山口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紫金县凤安镇横排径子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邓景威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紫金县南岭镇王告长告钟其山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紫金县龙窝镇竹径村连山小组许笃军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紫金县龙窝镇竹径村连山小组许子英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紫金县南岭镇瑞邱溪口钟北恩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紫金县南岭镇王告南坑温连胜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紫金县上义镇效田村马田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陈伟明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连平县上坪镇惠西村上新屋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谢房太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连平县油溪镇金龙村南坑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连平县田源镇新河村罗洞罗屋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黎德魏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连平县绣缎镇沙径村上林屋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连平县内莞镇大水村大坳下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连平县元善镇大埠村火砖屋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连平县田源镇肖屋村下角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连平县田源镇肖屋村上角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连平县隆街镇沙心村上坳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谢德奇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连平县隆街镇东坑村上沙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连平县绣缎镇沙径村塘峡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连平县元善镇增坝村障背屋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郑振远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连平县大湖镇库区村陂下经济社会枫树坑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连平县高莞镇右坑村乌石古屋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连平县油溪镇金龙村老人坑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连平县上坪镇石陂村丰坑屋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连平县上坪镇古坑村上楼屋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谢汉雄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连平县溪山镇丰盘村石灰坑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连平县陂头镇官岭村兴围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地面沉降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谢万有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紫金县黄塘镇铁嶂村卓陶叶干新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叶健中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紫金县黄塘镇澄田村太平冼春祥冼裕才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紫金县黄塘镇澄田村红标沥口吴万生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紫金县黄塘镇澄田村红标沥口吴海光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紫金县黄塘镇车前村洞口组张桂南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张子成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紫金县黄塘镇车前村古仲组张健宜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紫金县黄塘镇车前古仲村张奕强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紫金县黄塘镇拱桥村牛见组叶仕华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紫金县黄塘镇拱桥村牛见组叶水先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紫金县黄塘镇长岌村蓝坑李庚娣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紫金县黄塘镇长岌村泗平林梦良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紫金县黄塘镇长岌村地布黄汉雄黄进来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紫金县古竹镇榴坑村良径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邱新华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紫金县古竹镇蓼坑村水田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黄杏仁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紫金县古竹镇蓼坑村东地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刘友双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赖佛先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曾锦泉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紫金县古竹镇下洞村木星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万德贵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紫金县义容镇龙腾村丰营小组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潘令武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紫金县义容镇龙腾村石坑小组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蓝佐贤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紫金县义容镇下青溪村圩围小组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何剑辉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紫金县义容镇均安村中心小组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紫金县义容镇均安村屋角小组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紫金县义容镇南洋村蓝坑小组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紫金县九和镇双罗村宝塘自然村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刘少强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紫金县九和镇村圩坳背戴振明屋后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陈建平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紫金县九和镇黄砂村大吉张恒兴张庆恒屋后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紫金县九和镇芫芬村草塘李育华屋后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紫金县南岭镇高新村新华陈龙秀屋后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陈远征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紫金县南岭镇高新村新楼袁均锡屋后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紫金县南岭镇瑞邱村溪口钟冠华屋后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钟石灵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紫金县南岭镇瑞邱村合石钟荣富屋后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紫金县南岭镇瑞邱村石塘钟火庆屋后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紫金县南岭镇庄田村嶂背范娘荫屋后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紫金县苏区镇炮子村坪上车子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紫金县苏区镇炮子村小沥水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钟建业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紫金县苏区镇炮子村上径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紫金县苏区镇炮子村坝子角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紫金县龙窝镇五星村七月村小组钟振勋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温仕娇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紫金县龙窝镇慎田村中心村小组钟达群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紫金县龙窝镇慎田村合水钟振兴钟建堂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紫金县龙窝镇慎田村群光村小组钟子南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紫金县龙窝镇光明村新丰村小组廖小春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紫金县龙窝镇光明村大和村小组钟火明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紫金县龙窝镇琴南村凹下塘村小组钟培坚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紫金县龙窝镇洋头村苏木坑朱妙恩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紫金县龙窝镇南奋村红旗黄仕声黄子香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紫金县龙窝镇南奋村井子塘黄乃均3户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紫金县龙窝镇南奋村大路村小组黄远芳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紫金县龙窝镇罗洞村宝寿村小组黄如忠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紫金县龙窝镇罗洞村宝寿黄家针黄家流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紫金县龙窝镇罗洞村李坑村小组黄九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紫金县龙窝镇双下村甘坑黄柳华黄彩华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紫金县龙窝镇双下村同和黄崇声黄崇信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紫金县龙窝镇竹径村山下村小组许育桥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紫金县龙窝镇竹径村青布村小组赖新堂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紫金县龙窝镇竹径村河背村小组袁兰娇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钟作英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紫金县水墩镇秋溪村弟子全太阳布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紫金县水墩镇秋溪村高岭陶下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紫金县水墩镇陂湖村孙塘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紫金县水墩镇陂湖村杞洋翻龙窝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紫金县水墩镇陂湖村归湖张显堂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紫金县水墩镇陂湖村归湖岭下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紫金县水墩镇陂湖村杞洋高简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紫金县水墩镇水口村围光小组塘背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紫金县水墩镇水墩村黄砂竹山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紫金县水墩镇水墩村黄砂光明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紫金县水墩镇水墩村丰上梨树窝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紫金县敬梓镇冯坑村冇洋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廖月明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紫金县中坝镇贺光村排上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贺国蕃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紫金县紫城镇上庄村背金山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紫金县紫城镇上庄村大面前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黄利文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紫金县紫城镇白溪村三组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紫金县紫城镇白溪村五组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紫金县紫城镇横径村井头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紫金县紫城镇横径村汀田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紫金县紫城镇黄花村河背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紫金县紫城镇蓝坑村滑塘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紫金县紫城镇蓝坑村坳下枫树洋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紫金县紫城镇衙前村安宁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姚超群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紫金县紫城镇中洞村寨下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钟县辉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紫金县紫城镇升平村戊坑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杨继生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紫金县紫城镇升平村竹坑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黄淑环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源城区东埔街道高塘建新村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曹耀辉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龙川县细坳镇下街老粮所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马源广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龙川县上坪镇回龙村上村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龙川县岩镇镇郑坑村黄屋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黄红雨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龙川县廻龙镇罗南村坪上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吴永池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龙川县廻龙镇群光村塘尾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骆海泉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龙川县车田镇共和村樟坑上屋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彭春营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龙川县田心镇塔峰村新村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魏日亮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龙川县黄石镇杉河村德福田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东源县半江镇百高滑坡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钟四才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东源县蓝口镇大围村滑坡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曾文权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</w:tbl>
    <w:p>
      <w:pPr>
        <w:spacing w:line="580" w:lineRule="exact"/>
        <w:contextualSpacing/>
        <w:jc w:val="both"/>
        <w:rPr>
          <w:rFonts w:eastAsia="黑体"/>
          <w:u w:val="none"/>
        </w:rPr>
        <w:sectPr>
          <w:footerReference r:id="rId3" w:type="default"/>
          <w:pgSz w:w="16838" w:h="11906" w:orient="landscape"/>
          <w:pgMar w:top="1800" w:right="1610" w:bottom="1800" w:left="1610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spacing w:line="40" w:lineRule="exact"/>
        <w:rPr>
          <w:rFonts w:hint="eastAsia"/>
          <w:u w:val="none"/>
        </w:rPr>
      </w:pPr>
    </w:p>
    <w:sectPr>
      <w:footerReference r:id="rId4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887095" cy="4127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8709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32.5pt;width:69.85pt;mso-position-horizontal:center;mso-position-horizontal-relative:margin;z-index:251658240;mso-width-relative:page;mso-height-relative:page;" filled="f" stroked="f" coordsize="21600,21600" o:gfxdata="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aeAi1dYAAAAHAQAADwAAAAAAAAABACAAAAA4AAAAZHJzL2Rvd25yZXYu&#10;eG1sUEsBAhQAFAAAAAgAh07iQGQksNIgAgAAJw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DC5629"/>
    <w:rsid w:val="05E1194C"/>
    <w:rsid w:val="0B3F7F83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7E91BD1"/>
    <w:rsid w:val="3C7315FF"/>
    <w:rsid w:val="40707459"/>
    <w:rsid w:val="445A4966"/>
    <w:rsid w:val="47F87CB9"/>
    <w:rsid w:val="4C5A0C31"/>
    <w:rsid w:val="5FFDFF89"/>
    <w:rsid w:val="605D2B77"/>
    <w:rsid w:val="667A73BB"/>
    <w:rsid w:val="74AF6275"/>
    <w:rsid w:val="76FA5BB4"/>
    <w:rsid w:val="76FE0D48"/>
    <w:rsid w:val="7C7E1616"/>
    <w:rsid w:val="7FB649C5"/>
    <w:rsid w:val="DFCB1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0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2020-03-04T01:36:00Z</dcterms:created>
  <dc:creator>市府办公室电脑室</dc:creator>
  <cp:lastModifiedBy>gu</cp:lastModifiedBy>
  <cp:lastPrinted>2020-03-04T18:21:00Z</cp:lastPrinted>
  <dcterms:modified xsi:type="dcterms:W3CDTF">2022-10-19T17:13:49Z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