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u w:val="none"/>
        </w:rPr>
      </w:pPr>
    </w:p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附件4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河源市地质灾害隐患点分布行业明细表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contextualSpacing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</w:p>
    <w:tbl>
      <w:tblPr>
        <w:tblStyle w:val="4"/>
        <w:tblW w:w="13020" w:type="dxa"/>
        <w:tblInd w:w="-2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848"/>
        <w:gridCol w:w="3841"/>
        <w:gridCol w:w="982"/>
        <w:gridCol w:w="855"/>
        <w:gridCol w:w="990"/>
        <w:gridCol w:w="810"/>
        <w:gridCol w:w="615"/>
        <w:gridCol w:w="780"/>
        <w:gridCol w:w="750"/>
        <w:gridCol w:w="915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Header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地级市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灾害位置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灾害类型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灾害规模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稳定性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危害性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威胁人员（人）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潜在经济损失（万元）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监测人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防治措施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行业分类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kern w:val="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城镇共有地质灾害隐患点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17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处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东源县锡场镇西湖小区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397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808.62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傅国钊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东源县新回龙镇政府后山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泥石流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970.81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严金银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和平县东水镇街背井头坑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邹振标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和平县阳明镇老人民医院家属楼后山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张立勇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连平县忠信镇径口社区敬老院西侧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庄秋平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源城区源西街道黄子洞村下围村小组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刘耀辉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紫金县紫城镇炮竹厂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徐格聪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紫金县乌石镇新达四街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郑虎庭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东源县柳城镇东源县柳城镇柳城村圩村小组文化广场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杨佳权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东源县顺天镇东源县顺天镇顺天居委河唇街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唐仕新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u w:val="none"/>
                <w:lang w:bidi="ar"/>
              </w:rPr>
              <w:t>东源县黄田镇东源县黄田镇黄田居委会松山顶脚下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曾庆清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连平县忠信镇黄岭社区黄岭邸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吴少宁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东源县船塘镇船塘圩镇社区羊耳凹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欧阳勇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连平县忠信镇径口社区下埔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庄秋平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连平县忠信镇径口社区木材厂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吴志生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源城区东埔街道高塘建新村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曹耀辉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龙川县细坳镇政府后山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刘泽民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东源县锡场镇桥西（渔队）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傅国钊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东源县新丰江林场新丰江林管局港中路森林公安分局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童惠平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东源县新回龙镇甘背塘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黎文辉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和平县贝墩镇强新村车站一带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凌振天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和平县贝墩镇强新村铁扇关门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何嫚烂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和平县公白镇新陂村上屋垠、山塘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曾月烂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和平县古寨镇梅华村红桃白坟咀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陈维妹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和平县合水镇中和新屋仔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吴翡翠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和平县彭寨镇群联村大屋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林水根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和平县阳明镇均联村肖屋村民小组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黄景光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和平县阳明镇康乐村糖专家属楼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刘丽琴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和平县阳明镇龙湖村大竹园（两所一队之看守所后山）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刘飞中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和平县阳明镇梅径村河头村民小组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罗云梯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和平县长塘镇苏光村中磜旱坑、高路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林门新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连平县高莞镇丁村上袁屋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地面沉降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袁振华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连平县内莞镇蕉坪村湖竹坝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刘伟茂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连平县上坪镇布联村村委旁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地面塌陷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谢增奎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连平县上坪镇古坑村上新屋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叶有初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连平县上坪镇下洞村横坑屋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张石彦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连平县上坪镇小水村下塆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谢文足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连平县田源镇新河村新洞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黎计成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连平县溪山镇东罗村高寨下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梁石稳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连平县溪山镇溪西村虎形屋钟振永（钟玉庭）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龙川县贝岭镇低寨村李井全、李家浪、李胜全屋后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李井全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龙川县贝岭镇米贝村全村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李建成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龙川县贝岭镇乾化村李成云屋后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李成云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龙川县贝岭镇长山村李荣显屋后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李良卓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龙川县鹤市镇芝野村象咀前坑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钟华强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龙川县麻布岗镇上溪村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杨祖科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龙川县麻布岗镇中心幼儿园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黄云兰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龙川县上坪镇上坪村河排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王明镜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龙川县四都镇上榴村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吴其详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龙川县铁场镇石坑村黄泥塘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李玉华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龙川县佗城镇上蒙村野猪坑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戴辉泉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源城区源西街道光明社区大坑小组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肖南柱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紫金县黄塘镇锦口村黄屋嶂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5284.7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邓远青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紫金县蓝塘镇布心村邓缵先爱国廉政教育基地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邓思文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紫金县龙窝镇东坑村东溪田叶永环等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34</w:t>
            </w: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钟元琴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紫金县龙窝镇龙窝居委老公路凹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钟敏秀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紫金县上义镇上义居委石角嘴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张魁方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紫金县水墩镇陂湖村四角楼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73.5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彭土金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紫金县水墩镇黄畲村光远楼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彭锡红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紫金县水墩镇上璜坑村高塅排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贺观恩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紫金县苏区镇永光村茶排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270.75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紫金县苏区镇永光村河背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253.5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紫金县苏区镇长排坑梅兴街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4312.5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温声银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紫金县瓦溪镇公路街陶窝塘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谢嘉宝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紫金县瓦溪镇红光村坪上村小组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骆佛桥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紫金县义容镇敬老院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叶晓文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紫金县义容镇联光村五斗村小组禾笛里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张志坚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紫金县紫城镇白溪村三村杨屋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张福尧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紫金县紫城镇金山大道张八岭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丘启岳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紫金县紫城镇升车村墩排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145.6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陈清泉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紫金县紫城镇升车村委后山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183.4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叶毕华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连平县上坪镇旗石村太阳升小组谢党委房屋后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龙川县赤光镇下畲村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叶启辉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龙川县贝岭镇业联村马任球屋后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马成城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龙川县车田镇车田村蛇头咀自然村田螺影组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陈月焦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龙川县铁场镇塘江村横江自然村高丘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黄志高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龙川县铁场镇双丰利农片环光生产队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黄学红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龙川县四都镇新龙村莲塘组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郑建周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龙川县黎咀镇大地村桐坑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巫资銮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龙川县赤光镇南龙村南龙村摇头峎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叶美源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龙川县黎咀镇梅州村村委会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叶翠娴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龙川县龙母镇大庙村河背6组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袁文进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龙川县贝岭镇乾化村李越清屋后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李越清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龙川县铁场镇凭輋村罗陂红西队滑坡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邹月宏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龙川县黄石镇衫河村衫河四队崩塌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骆章妹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龙川县贝岭镇上盘村雁群李东阳、李仕宏、李建能屋后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李勤业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龙川县细坳镇半径村板昌小组李思凡房屋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泥石流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李思凡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龙川县贝岭镇上盘村铁坑袁付伟、袁继承屋后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袁付伟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龙川县贝岭镇上盘村大家门马日东山沟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马日东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龙川县细坳镇黄龙村陈火青房屋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陈火青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龙川县细坳镇半径村板昌小组李永巧房屋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李永巧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龙川县细坳镇半径村板昌小组李万成房屋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李万成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龙川县细坳镇黄花村高花窝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马伟庆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龙川县细坳镇车菜輋曾庆标房屋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曾庆标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龙川县细坳镇再上村李万嫦房屋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李万嫦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龙川县细坳镇黄花村板昌桥头马振来房屋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马振来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龙川县麻布岗镇阁前村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杨景玲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东源县灯塔镇东源县灯塔镇下围村梨洞小组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杨作华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东源县船塘镇东源县李田村上段小组下窝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许再强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紫金县苏区镇小北村半坑村小组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叶家胜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紫金县水墩镇段布村河寿小组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刘朵花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紫金县水墩镇陂湖村南奋小组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彭罗桂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紫金县中坝镇径口村蕉坑村民小组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贺伟东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连平县上坪镇三洞村三队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谢文奇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连平县内莞镇蕉坪村下蕉湖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刘伟茂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连平县内莞镇蕉坪村鹿湖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刘树堂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连平县内莞镇蕉坪村联新村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丘云青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连平县田源镇田东村老屋（叶棠养）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叶小洪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连平县绣缎镇坳头村（曾石旺）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曾荣浩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连平县绣缎镇沙径村梅花寨河背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连平县油溪镇金龙村粗石坑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连平县上坪镇旗石村西排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连平县上坪镇旗石村东排上新屋二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连平县上坪镇旗石村东排上新屋一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连平县上坪镇古坑村三角湖上营文伟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谢少锋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连平县上坪镇古坑村坪光下（二）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谢少锋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连平县上坪镇古坑村下屋坝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连平县上坪镇古坑村塘头二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连平县上坪镇古坑村塘头一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连平县上坪镇古坑村下田心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连平县小水村下洞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张石彦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连平县上坪镇小水村夏湾山经济社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赖盛燕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连平县上坪镇布联村三塘屋（二）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连平县布联村新塘屋（二）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连平县上坪镇布联村新塘屋（一）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谢志光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连平县上坪镇布联村上坑经济社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连平县上坪镇西坪村保中寨民房后面山坡（二）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谢胜火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连平县上坪镇西坪村保中寨民房后面山坡（一）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谢胜火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连平县溪山镇百高村坳顶（溪山大饭店）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叶爱党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连平县陂头镇大华村刘胜伟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刘炳周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连平县陂头镇大华村罗方祥屋后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刘炳周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紫金县水墩镇陂湖村横树栏张火明、曾庭香等4户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彭家勋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连平县溪山镇丰盘村岐山口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紫金县凤安镇横排径子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邓景威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紫金县南岭镇庄田村径口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刘远发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紫金县南岭镇庄田村径光排上小组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刘远发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紫金县南岭镇王告长告钟其山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紫金县龙窝镇竹径村连山小组许笃军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紫金县龙窝镇竹径村连山小组许子英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紫金县龙窝镇琴口村东塘小组贺来英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邓庆珠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紫金县南岭镇瑞邱溪口钟北恩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紫金县南岭镇王告南坑温连胜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紫金县南岭镇王告村小王坑小组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紫金县上义镇效田村马田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陈伟明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连平县上坪镇惠西村上新屋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谢房太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连平县油溪镇金龙村老元坑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连平县油溪镇金龙村南坑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连平县元善镇警雄村榕树下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卓忠全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和平县贝墩镇强新村横塘村民小组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凌振天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连平县忠信镇老街石人坑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张思东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东源县船塘镇李田村塘背小组田心社公山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许再强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和平县上陵镇曾公坑蜡烛塘新村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卢桂达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连平县田源镇新河村罗洞罗屋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黎德魏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连平县隆街镇岑告村长山社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叶有雀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连平县绣缎镇沙径村上林屋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连平县绣缎镇沙径村上村伯公嘴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连平县高莞镇右坑村鸭麻桥屋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余娘民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连平县高莞镇右坑村黄格组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余娘民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连平县上坪镇小水村田心村民小组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谢朝南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连平县内莞镇蓝州村蓝屋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蓝先贵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连平县上坪镇古坑村下村陈屋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谢添财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连平县内莞镇大水村大坳下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连平县内莞镇九连供销社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连平县内莞镇大水村牛角窝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连平县内莞镇桃坪村龙形坑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杨房新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连平县内莞镇高湖村天溪斜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龚运湘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连平县内莞镇高湖村铁马磉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龚运湘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连平县内莞镇蕉坪村油草角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刘伟茂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连平县元善镇大埠村坳肚开岭邱屋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连平县元善镇大埠村半坑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连平县元善镇大埠村坳肚倒流水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连平县元善镇大埠村火砖屋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连平县田源镇肖屋村下角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肖锦奎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连平县田源镇肖屋村上角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肖锦奎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连平县田源镇水西村月二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连平县田源镇水西村月一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连平县田源镇水西村牛蹄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连平县田源镇新河村苦竹坪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连平县田源镇新河村罗洞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连平县田源镇新河村陈屋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连平县隆街镇沙心村上坳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谢德奇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连平县隆街镇东坑村上沙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叶才良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连平县隆街镇东坑村新一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叶才良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连平县隆街镇镇南村田心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赖志聪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连平县绣缎镇沙径村塘峡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连平县绣缎镇沙径村石古龙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连平县绣缎镇沙径村梅花寨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连平县绣缎镇沙径村叶屋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连平县元善镇增坝村障背屋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郑振远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连平县绣缎镇沙径村上村伯公背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连平县三角镇新民村洋塘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陈满荣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连平县三角镇向阳村河洞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何兆基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连平县大湖镇库区村陂下经济社会枫树坑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邱永光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连平县高莞镇右坑村乌石古屋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杨树周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连平县高莞镇右坑村下屋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杨树周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连平县高莞镇右坑村田螺屋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杨新明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连平县高莞镇右坑村斗墙屋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杨新明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连平县油溪镇金龙村老人坑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赖国雄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连平县油溪镇金龙村马坑口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赖国雄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连平县上坪镇小水村下洞屋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谢朝南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连平县上坪镇小水村上山屋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谢永和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连平县上坪镇石陂村丰坑屋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邱永罗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连平县上坪镇三洞村下楼屋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谢文奇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连平县上坪镇布联村三塘屋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谢国振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连平县上坪镇古坑村上楼屋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谢汉雄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连平县上坪镇东阳村湾子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谢炳潜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连平县忠信镇大坪村五雁桥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韦春平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连平县忠信镇水滣下新屋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黄瑞平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连平县溪山镇丰盘村石灰坑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连平县溪山镇丰盘村小坑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连平县溪山镇丰盘村称钩湾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连平县溪山镇软坑村石坑口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叶发畴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连平县陂头镇分水村委会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连平县陂头镇官岭村兴围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地面沉降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谢万有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连平县陂头镇连光村北合楼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谢永远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紫金县黄塘镇下黄塘村连坪何招灵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张健生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紫金县黄塘镇铁嶂村卓陶叶干新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叶健中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紫金县黄塘镇腊石村杨梅黄召南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黄友文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紫金县黄塘镇澄田村城兴叶运来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紫金县黄塘镇澄田村太平冼春祥冼裕才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紫金县黄塘镇澄田村太平叶石初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紫金县黄塘镇澄田村建光林海华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紫金县黄塘镇澄田村红标沥口吴万生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紫金县黄塘镇澄田村红标沥口吴海光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紫金县黄塘镇车前村洞口组张桂南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张子成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紫金县黄塘镇车前村古仲组张健宜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张焕生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紫金县黄塘镇车前古仲村张奕强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张焕生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紫金县黄塘镇拱桥村牛见组叶传泰4户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紫金县黄塘镇拱桥村牛见组叶仕华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紫金县黄塘镇拱桥村牛见组叶水先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紫金县黄塘镇拱桥村牛见组叶南富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紫金县黄塘镇长岌村蓝坑李庚娣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叶运娼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紫金县黄塘镇长岌村下格黄佛添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叶运娼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紫金县黄塘镇长岌村泗平林梦良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紫金县黄塘镇长岌村泗平黄发添等3户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紫金县黄塘镇长岌村泗平黄务林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紫金县黄塘镇长岌村地布黄汉雄黄进来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黄振雄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紫金县黄塘镇长岌村地布叶金来叶天来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黄振雄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紫金县古竹镇榴坑村良径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邱新华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紫金县古竹镇蓼坑村水田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黄杏仁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紫金县古竹镇蓼坑村东地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刘友双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紫金县古竹镇蓼坑村坑尾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赖佛先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紫金县古竹镇蓼坑村坑尾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曾锦泉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紫金县古竹镇下洞村木星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万德贵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紫金县义容镇龙腾村丰营小组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潘令武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紫金县义容镇龙腾村石坑小组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蓝佐贤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紫金县义容镇下告村大排安置点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蓝子芽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紫金县义容镇下青溪村圩围小组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何剑辉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紫金县义容镇联光村田心五斗小组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张志坚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紫金县义容镇桥田村岭排下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温如先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紫金县义容镇均安村中心小组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李职中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紫金县义容镇均安村屋角小组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李职中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紫金县义容镇南洋村蓝坑小组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彭育生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紫金县义容镇南洋村沾坑小组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彭育生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紫金县凤安镇佛岭村赤岭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郑坤华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紫金县九和镇双罗村宝塘自然村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刘少强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紫金县九和镇黄砂村昌富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张剑才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紫金县九和镇在南村深湖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刘毕华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紫金县九和镇村圩坳背戴振明屋后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陈建平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紫金县九和镇黄砂村大吉张恒兴张庆恒屋后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张洛环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紫金县九和镇黄砂村企岭李杏来李观皆屋后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张洛环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紫金县九和镇芫芬村草塘李育华屋后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李奕明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紫金县九和镇芫芬村永红叶汉明叶远航屋后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李奕明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紫金县南岭镇高新村新华陈龙秀屋后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陈远征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紫金县南岭镇高新村新楼袁均锡屋后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钟百均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紫金县南岭镇瑞邱村溪口钟冠华屋后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钟石灵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紫金县南岭镇瑞邱村合石钟荣富屋后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紫金县南岭镇瑞邱村石塘钟火庆屋后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紫金县南岭镇庄田村嶂背范娘荫屋后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钟俊权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紫金县南岭镇庄田村楼下范绍宗4户屋后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范小忠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紫金县苏区镇永光村永新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钟百权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紫金县苏区镇永光村长窝口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钟果华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紫金县苏区镇炮子村坪上车子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紫金县苏区镇炮子村山椒坑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紫金县苏区镇炮子村凹下（钟应桃等2户）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紫金县苏区镇炮子村凹下（黄百坤等13户）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紫金县苏区镇苏区炮子村福田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紫金县苏区镇炮子村新寨子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紫金县苏区镇炮子村小沥水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钟建业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紫金县苏区镇炮子村上径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紫金县苏区镇炮子村塘子尾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紫金县苏区镇炮子村陈井窝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紫金县苏区镇炮子村坝子角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紫金县苏区镇炮子村红潭（钟其海等5户）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紫金县苏区镇炮子村红潭（张宜富等13户）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紫金县苏区镇炮子村径口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紫金县苏区镇炮子村坪上张屋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紫金县苏区镇炮子村坪上简头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紫金县苏区镇炮子村坪上山子背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紫金县苏区镇炮子村石阶子（钟初桂等10户）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紫金县苏区镇炮子村石阶子（黄桂华等15户）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紫金县龙窝镇五星村七月村小组钟振勋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温仕娇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紫金县龙窝镇庆丰村北坑叶连添6户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紫金县龙窝镇庆丰村丰窝钟新基钟样曾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紫金县龙窝镇庆丰村车坑叶彭仕3户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紫金县龙窝镇庆丰村五斗钟乃文钟彭伟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紫金县龙窝镇庆丰村岭下钟远其钟发祥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紫金县龙窝镇庆丰村下角钟建新钟亮新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紫金县龙窝镇慎田村阳和钟东轩6户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紫金县龙窝镇慎田村文光钟汉泉6户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紫金县龙窝镇慎田村慎田围钟北富4户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紫金县龙窝镇慎田村中心村小组钟达群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紫金县龙窝镇慎田村合水钟振兴钟建堂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紫金县龙窝镇慎田村群光村小组钟子南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紫金县龙窝镇慎田村下完钟崇羡3户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紫金县龙窝镇光明村新丰村小组廖小春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紫金县龙窝镇光明村上马石钟耀珠3户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紫金县龙窝镇光明村罗陂钟子灵4户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紫金县龙窝镇光明村甘寿曾心传3户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紫金县龙窝镇光明村新塘朱百腾5户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紫金县龙窝镇光明村大和村小组钟火明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紫金县龙窝镇光明村河背钟景亮4户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紫金县龙窝镇光明村边鉴曾镇环4户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紫金县龙窝镇光明村甘坑曾少香曾胜香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紫金县龙窝镇光明村陈九钟伟新3户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紫金县龙窝镇琴南村凹下塘村小组钟培坚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紫金县龙窝镇琴南村仓下钟天杞4户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紫金县龙窝镇琴南村桐子叶来英4户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紫金县龙窝镇洋头村苏木坑朱妙恩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紫金县龙窝镇南奋村红旗黄仕声黄子香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紫金县龙窝镇南奋村井子塘黄乃均3户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紫金县龙窝镇南奋村大路村小组黄远芳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紫金县龙窝镇南奋村布巷黄兆南4户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紫金县龙窝镇罗洞村宝寿村小组黄如忠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紫金县龙窝镇罗洞村宝寿村小组黄家锋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紫金县龙窝镇罗洞村宝寿黄家针黄家流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紫金县龙窝镇罗洞村李坑村小组黄九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紫金县龙窝镇罗洞村宝树黄墩源4户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紫金县龙窝镇双下村甘坑黄柳华黄彩华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紫金县龙窝镇双下村同和黄崇声黄崇信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紫金县龙窝镇双下村坑尾欧仕怀3户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紫金县龙窝镇双下村下肖村小组黄师友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紫金县龙窝镇竹径村新福村小组许木康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紫金县龙窝镇竹径村新福村小组许木方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紫金县龙窝镇竹径村山下许相泽5户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紫金县龙窝镇竹径村山下村小组许育桥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紫金县龙窝镇竹径村青布村小组赖新堂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紫金县龙窝镇竹径村连山村小组许永发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紫金县龙窝镇竹径村连山许砚先3户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紫金县龙窝镇竹径村河背村小组袁兰娇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钟作英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和平县古寨镇梅华村罗地坑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叶石门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和平县古寨镇前程村成功陈屋、社背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古明月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和平县公白镇新江村岩下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彭金华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和平县贝墩镇武联村上门坑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叶勇军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和平县青州镇先锋村对门岭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刘珍飞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和平县长塘镇中村上径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叶日伟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和平县长塘镇四围村连山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徐文武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紫金县水墩镇秋溪村弟子全太阳布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杨德坤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紫金县水墩镇秋溪村高岭陶下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杨德坤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和平县长塘镇陶锡村榕树头下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陈少次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紫金县水墩镇陂湖村孙塘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彭家勋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紫金县水墩镇陂湖村杞洋翻龙窝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紫金县水墩镇陂湖村增陂鸡公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彭土金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紫金县水墩镇陂湖村增陂白坟下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彭土金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紫金县水墩镇陂湖村坪上燕巷段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紫金县水墩镇陂湖村归湖叶塘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紫金县水墩镇陂湖村归湖张显堂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紫金县水墩镇陂湖村归湖岭下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紫金县水墩镇陂湖村归湖蛇窝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紫金县水墩镇陂湖村杞洋高简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紫金县水墩镇陂湖村杞洋上安堂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和平县长塘镇陶锡村成和塘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陈少次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和平县长塘镇黄沙村赤石径新屋、老屋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刘其新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和平县彭寨镇彭镇村老园屋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曾日光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紫金县水墩镇水口村径口村小组黎塘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紫金县水墩镇水口村屋场小组水口围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紫金县水墩镇水口村围光小组塘背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紫金县水墩镇田心村小组甜美坑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紫金县水墩镇水口村东升小组荷树岭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紫金县水墩镇水口村东升小组荷树岭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紫金县水墩镇水口村东升小组旱坑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紫金县水墩镇上璜坑村新田排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陈丽珍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紫金县水墩镇上璜坑村山沥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陈丽珍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紫金县水墩镇雅布村留坑洋唇坪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杨维坚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紫金县水墩镇雅布村龙子布凹下石马排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杨俊坚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紫金县水墩镇雅布村龙子布凹下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杨俊坚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紫金县水墩镇水墩村黄砂竹山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彭伟球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紫金县水墩镇水墩村黄砂光明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彭伟球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紫金县水墩镇水墩村丰上梨树窝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紫金县水墩镇水墩村在下象形祠背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彭接先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紫金县水墩镇水墩村丰上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紫金县水墩镇水墩村在上高坊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紫金县敬梓镇冯坑村管屋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管国光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紫金县敬梓镇冯坑村冇洋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廖月明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紫金县中坝镇塔凹村下石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黄来英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紫金县中坝镇良庄村立新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温伦辉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紫金县中坝镇良庄村榕树下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温伦辉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紫金县中坝镇贺光村排上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贺国蕃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紫金县紫城镇紫金北帝庙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卢荫流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紫金县紫城镇紫金炮竹厂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徐格聪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紫金县紫城镇上庄村背金山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林定安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紫金县紫城镇上庄村大面前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林定安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紫金县紫城镇白溪村一组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黄利文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紫金县紫城镇白溪村一组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紫金县紫城镇白溪村三组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紫金县紫城镇白溪村五组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紫金县紫城镇横径村井头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紫金县紫城镇横径村汀田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紫金县紫城镇径村汀田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紫金县紫城镇黄花村河背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紫金县紫城镇水澄村南山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罗汉光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紫金县紫城镇蓝坑村滑塘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紫金县紫城镇蓝坑村坳下枫树洋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紫金县紫城镇蓝坑村格坑店门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117.5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紫金县紫城镇蓝坑村格坑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紫金县紫城镇衙前村安宁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姚超群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紫金县紫城镇中洞村寨下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钟县辉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紫金县紫城镇中埔村鸡公田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李新佑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紫金县紫城镇龙潭村下社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叶传芳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紫金县紫城镇升平村戊坑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杨继生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紫金县紫城镇升平村竹坑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黄淑环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源城区源南镇白田新杨村小组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曾友生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龙川县佗城镇灵江村下浣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刘永革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龙川县铁场镇石坑村翻身地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李忠辉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龙川县四都镇下榴村黄屋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黄新发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龙川县四都镇上榴村过山窝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吴来祥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龙川县龙母镇白佛村矮岗下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冯新波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龙川县细坳镇下街老粮所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马源广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龙川县上坪镇梅坑村营上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钟道宏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龙川县上坪镇青云村高峰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刘振清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龙川县上坪镇回龙村上村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龙川县麻布岗镇富洲村新村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杨道安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龙川县麻布岗镇阁前村石壁坵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杨景铃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龙川县岩镇镇东方村福楼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谢观群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龙川县岩镇镇平越村红梅(梅树塘)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叶相源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龙川县岩镇镇郑坑村黄屋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黄红雨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龙川县新田镇源三村崩岗艮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刁发群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龙川县新田镇新田村东坑中屋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刘为兴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龙川县廻龙镇罗南村坪上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吴永池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龙川县廻龙镇群光村塘尾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骆海泉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龙川县赤光镇梅光村竹岭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刘伟强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龙川县车田镇共和村樟坑上屋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彭春营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龙川县田心镇塔峰村新村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魏日亮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龙川县龙母镇白石村南坑子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魏振华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龙川县铁场镇秀中村黄汉排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曾义太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龙川县铁场镇新和村沙渴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曾萃红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龙川县紫市镇民乐东村禾寮口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刘海勇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龙川县紫市镇新民村横径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邬连忠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龙川县紫市镇秀田村连塅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邬连珍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龙川县紫市镇旺田村畲子口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钟友声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龙川县登云镇东山村水口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叶培振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龙川县通衢镇太楼村祭头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李富权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龙川县通衢镇高湖村洋背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叶妙闲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龙川县通衢镇锦归村桐木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叶建胜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龙川县黄石镇龙江村坑头茶里窝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骆锦标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龙川县黄石镇新德村象湖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赖秀兰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龙川县黄石镇杉河村德福田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龙川县黄石镇杉河村杉木坑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张飞云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龙川县黄石镇龙江村麻茶坳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李佛联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龙川县四都镇新龙村山子下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谢月祯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龙川县丰稔镇礼堂村成坑里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邹国初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龙川县老隆镇联亨村新隆一队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吴水祥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龙川县老隆镇联亨村新隆四队老屋里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叶木初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龙川县老隆镇联新村寨下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张文明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东源县叶潭镇车田村车凹组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黄育森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东源县半江镇百高滑坡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钟四才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东源县蓝口镇大围村滑坡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曾文权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东源县锡场镇禾石坑村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李招胜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东源县黄村镇鹿坑村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丘学明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龙川县四都镇新四村下柏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宋孟军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东源县曾田镇居委会曾田中学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欧可泉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东源县锡场镇中心学校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地面沉降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古润秀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东源县叶潭镇文径村文径小学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欧阳艺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东源县叶潭镇叶潭中学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东源县义合镇义合中学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缪道和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和平县东水镇东水中学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骆吉锴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和平县公白镇公白中学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彭健玻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和平县公白镇新聚村新聚小学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黄金生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和平县古寨镇古寨学校教学区生活区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3168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梁岳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和平县礼士镇新丰村礼士中学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华石聪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和平县林寨镇中心小学男生宿舍楼后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陈沛锋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和平县阳明镇第三小学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张坚生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和平县阳明镇实验初级中学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徐紧根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连平县上坪镇上坪中学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谢永晴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连平县元善镇连平县教师进修学校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周伟基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龙川县贝岭镇上盘村上盘小学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袁新煌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龙川县赤光镇塘尾小学乾头分校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张佛明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龙川县黄布镇宦境小学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张伯成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龙川县廻龙镇大塘村大塘小学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钟国贤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龙川县廻龙镇廻龙中学后山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吴日辉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龙川县黎咀镇大地村大地小学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谢志光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龙川县龙母镇龙母中学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巫子添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龙川县龙母镇永和学校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魏国栋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龙川县麻布岗镇大古小学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王振声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龙川县上坪镇中心小学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A.B</w:t>
            </w: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校区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黄东有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龙川县四都镇中心幼儿园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廖俊英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龙川县田心镇田心中学教师楼、实验教学楼、运动场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黄志华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龙川县铁场镇谷前村谷前中学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黄友胜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龙川县铁场镇黄花塘小学背后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骆其焕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龙川县新田镇新田中学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刁远强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龙川县新田镇中心小学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刘振华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龙川县义都镇务礼村务礼小学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崔日强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紫金县好义镇中心小学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徐名军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紫金县敬梓镇冯坑小学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李国永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紫金县蓝塘镇第二中学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张秉雄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紫金县龙窝镇第三中学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罗世番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紫金县龙窝镇琴江中学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许振球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紫金县龙窝镇五星小学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温呈昌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紫金县南岭镇南岭中学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钟培根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紫金县上义镇中心小学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黄锡强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紫金县水墩镇璜坑小学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黄育鹏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紫金县水墩镇秋溪小学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杨铁球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紫金县水墩镇水口小学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彭玩英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紫金县苏区镇永光村陶下永光小学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黄燕良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紫金县苏区镇永坑小学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钟景浓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紫金县瓦溪镇第二中学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曾文华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紫金县瓦溪镇上濑小学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林海涛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紫金县乌石镇石坑小学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马启良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紫金县义容镇青溪中学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钟竞桂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紫金县中坝镇中山中学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钟伟方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紫金县紫城镇第二中学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罗伟春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紫金县紫城镇紫城中学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周海珍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紫金县紫城镇紫金中山高级中学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廖定希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紫金县龙窝镇公村小学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钟俊茂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紫金县龙窝镇琴口小学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 朱作龙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龙川县田心镇东友村东友小学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陈水新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龙川县新田镇双柳村福贝小学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刁志根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龙川县新田镇大岭村竹塘小学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 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将先凤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59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龙川县黎咀镇珠头石村珠头石小学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 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邹伟平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龙川县老隆镇两渡河龙山公园山脚下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1299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黄智军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旅游景区（点）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东源县船塘镇船塘街镇社区居委会中兴北路西侧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欧阳勇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交通设施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连平县隆街镇龙埔村薛屋路口处村道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地面塌陷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潘文朗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交通设施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紫金县苏区镇炮子村客路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 钟世松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交通设施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紫金县紫城镇中洞村上路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钟云岐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交通设施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和平县公白镇政府、卫生院后山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李月伟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医疗机构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龙川县细坳镇卫生院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杨德赞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医疗机构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龙川县四都镇卫生院后山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唐辉强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医疗机构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东源县黄田镇东源县黄田镇黄田卫生院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 曾庆清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医疗机构</w:t>
            </w:r>
          </w:p>
        </w:tc>
      </w:tr>
    </w:tbl>
    <w:p>
      <w:pPr>
        <w:rPr>
          <w:rFonts w:hint="eastAsia"/>
          <w:u w:val="none"/>
        </w:rPr>
      </w:pPr>
    </w:p>
    <w:sectPr>
      <w:footerReference r:id="rId3" w:type="default"/>
      <w:pgSz w:w="16838" w:h="11906" w:orient="landscape"/>
      <w:pgMar w:top="1531" w:right="1531" w:bottom="1531" w:left="2098" w:header="851" w:footer="992" w:gutter="0"/>
      <w:pgNumType w:fmt="decimal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２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t>２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4966"/>
    <w:rsid w:val="001506AE"/>
    <w:rsid w:val="003040AE"/>
    <w:rsid w:val="00326B61"/>
    <w:rsid w:val="003B06FC"/>
    <w:rsid w:val="006113EE"/>
    <w:rsid w:val="00746350"/>
    <w:rsid w:val="00827F35"/>
    <w:rsid w:val="00890DC9"/>
    <w:rsid w:val="009D5E66"/>
    <w:rsid w:val="009E35BA"/>
    <w:rsid w:val="00D476D1"/>
    <w:rsid w:val="00EA3917"/>
    <w:rsid w:val="00EF14C6"/>
    <w:rsid w:val="00FC537E"/>
    <w:rsid w:val="00FD79A1"/>
    <w:rsid w:val="00FF3EC4"/>
    <w:rsid w:val="05DC5629"/>
    <w:rsid w:val="05E1194C"/>
    <w:rsid w:val="0D7F7532"/>
    <w:rsid w:val="118F2A11"/>
    <w:rsid w:val="129931DF"/>
    <w:rsid w:val="1510733E"/>
    <w:rsid w:val="18C736B1"/>
    <w:rsid w:val="19286256"/>
    <w:rsid w:val="1A6143FC"/>
    <w:rsid w:val="1BAA7E50"/>
    <w:rsid w:val="1CC074DB"/>
    <w:rsid w:val="1D357ACD"/>
    <w:rsid w:val="1D9B482E"/>
    <w:rsid w:val="229307FF"/>
    <w:rsid w:val="22BA530B"/>
    <w:rsid w:val="37E91BD1"/>
    <w:rsid w:val="3C7315FF"/>
    <w:rsid w:val="40707459"/>
    <w:rsid w:val="445A4966"/>
    <w:rsid w:val="47F87CB9"/>
    <w:rsid w:val="4C5A0C31"/>
    <w:rsid w:val="4D08467D"/>
    <w:rsid w:val="605D2B77"/>
    <w:rsid w:val="76FA5BB4"/>
    <w:rsid w:val="7C7E1616"/>
    <w:rsid w:val="7FB649C5"/>
    <w:rsid w:val="7FBE54EF"/>
    <w:rsid w:val="BAFBEE4F"/>
    <w:rsid w:val="FDBFE5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/D:\&#20844;&#25991;&#27169;&#26495;\&#27827;&#24220;&#21150;&#65288;&#19979;&#2145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河府办（下发）.dot</Template>
  <Company>河源市政府办公室</Company>
  <Pages>2</Pages>
  <Words>144</Words>
  <Characters>153</Characters>
  <Lines>1</Lines>
  <Paragraphs>1</Paragraphs>
  <TotalTime>0</TotalTime>
  <ScaleCrop>false</ScaleCrop>
  <LinksUpToDate>false</LinksUpToDate>
  <CharactersWithSpaces>203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2020-03-04T01:36:00Z</dcterms:created>
  <dc:creator>市府办公室电脑室</dc:creator>
  <cp:lastModifiedBy>gu</cp:lastModifiedBy>
  <cp:lastPrinted>2020-03-04T18:21:00Z</cp:lastPrinted>
  <dcterms:modified xsi:type="dcterms:W3CDTF">2022-10-19T17:15:06Z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