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附件1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各县区地质灾害隐患点情况表</w:t>
      </w:r>
    </w:p>
    <w:p>
      <w:pPr>
        <w:spacing w:line="580" w:lineRule="exact"/>
        <w:contextualSpacing/>
        <w:jc w:val="center"/>
        <w:rPr>
          <w:rFonts w:eastAsia="黑体"/>
          <w:u w:val="none"/>
        </w:rPr>
      </w:pPr>
    </w:p>
    <w:tbl>
      <w:tblPr>
        <w:tblStyle w:val="4"/>
        <w:tblW w:w="8682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870"/>
        <w:gridCol w:w="1480"/>
        <w:gridCol w:w="1465"/>
        <w:gridCol w:w="1480"/>
        <w:gridCol w:w="1480"/>
        <w:gridCol w:w="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威胁1000人以上特大型隐患点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威胁100人至1000人大型隐患点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威胁10人至100人中型隐患点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威胁10人以下小型隐患点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合计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源城区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东源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和平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龙川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57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紫金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97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连平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68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合计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259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161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539</w:t>
            </w:r>
          </w:p>
        </w:tc>
      </w:tr>
    </w:tbl>
    <w:p>
      <w:pPr>
        <w:spacing w:line="580" w:lineRule="exact"/>
        <w:contextualSpacing/>
        <w:jc w:val="center"/>
        <w:rPr>
          <w:rFonts w:eastAsia="黑体"/>
          <w:u w:val="none"/>
        </w:rPr>
        <w:sectPr>
          <w:footerReference r:id="rId3" w:type="default"/>
          <w:pgSz w:w="11906" w:h="16838"/>
          <w:pgMar w:top="1610" w:right="1800" w:bottom="161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附件2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各县区地质灾害隐患点明细表</w:t>
      </w:r>
    </w:p>
    <w:p>
      <w:pPr>
        <w:spacing w:line="14" w:lineRule="exact"/>
        <w:contextualSpacing/>
        <w:jc w:val="center"/>
        <w:rPr>
          <w:rFonts w:eastAsia="黑体"/>
          <w:u w:val="none"/>
        </w:rPr>
      </w:pPr>
    </w:p>
    <w:tbl>
      <w:tblPr>
        <w:tblStyle w:val="4"/>
        <w:tblW w:w="14176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840"/>
        <w:gridCol w:w="3525"/>
        <w:gridCol w:w="930"/>
        <w:gridCol w:w="810"/>
        <w:gridCol w:w="855"/>
        <w:gridCol w:w="825"/>
        <w:gridCol w:w="720"/>
        <w:gridCol w:w="855"/>
        <w:gridCol w:w="840"/>
        <w:gridCol w:w="1260"/>
        <w:gridCol w:w="960"/>
        <w:gridCol w:w="102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  <w:tblHeader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地级市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灾害位置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灾害类型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灾害规模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稳定性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  <w:t>危害性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威胁人员（人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潜在经济损失（万元）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监测人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联系电话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防治措施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行业分类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417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河源市共有大型以上地质灾害隐患点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119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东源县曾田镇居委会曾田中学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欧可泉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13827835039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东源县船塘镇船塘街镇社区居委会中兴北路西侧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13794725386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东源县锡场镇桥西（渔队）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13553281794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东源县锡场镇西湖小区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808.62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13553281794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东源县锡场镇中心学校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古润秀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13539139032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东源县新丰江林场港中路森林公安分局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童惠平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13829386000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东源县新回龙镇甘背塘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黎文辉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13650676636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东源县新回龙镇政府后山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泥石流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970.81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严金银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15876224692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东源县叶潭镇文径村文径小学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13794707944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东源县叶潭镇叶潭中学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13553201511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东源县义合镇义合中学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缪道和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13690988000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东源县船塘镇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船塘街镇社区羊耳凹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朱细田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18823681399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和平县贝墩镇强新村车站一带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凌振天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13825319419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和平县贝墩镇强新村铁扇关门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何嫚烂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15976743301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和平县东水镇东水中学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骆吉锴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13825318929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和平县东水镇街背井头坑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邹振标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13829314362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和平县公白镇公白中学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彭健玻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13725684238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和平县公白镇新陂村上屋垠、山塘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曾月烂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13750287068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和平县公白镇新聚村新聚小学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13536778883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和平县公白镇政府、卫生院后山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李月伟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13553252285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和平县古寨镇古寨学校教学区生活区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13539110208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和平县古寨镇梅华村红桃白坟咀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陈维妹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13829311478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和平县合水镇中和新屋仔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吴翡翠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15089416136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和平县礼士镇新丰村礼士中学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华石聪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13509274106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和平县林寨镇中心小学男生宿舍楼后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陈沛锋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13553252205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和平县彭寨镇群联村大屋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林水根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13794748699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和平县阳明镇第三小学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张坚生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13553219268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和平县阳明镇均联村肖屋村民小组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黄景光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13690907830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和平县阳明镇康乐村糖专家属楼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刘丽琴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13536775369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和平县阳明镇老人民医院家属楼后山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张立勇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13539115001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和平县阳明镇龙湖村大竹园（两所一队之看守所后山）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刘飞中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13829310636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和平县阳明镇梅径村河头村民小组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罗云梯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13653097610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和平县阳明镇实验初级中学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徐紧根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18218835123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和平县长塘镇苏光村中磜旱坑、高路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林门新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13829312849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连平县高莞镇丁村上袁屋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袁振华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13690996527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连平县内莞镇蕉坪村湖竹坝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刘伟茂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13690953467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连平县上坪镇布联村村委旁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地面塌陷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谢增奎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13435518041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连平县上坪镇古坑村上新屋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叶有初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13650688248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连平县上坪镇上坪中学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谢永晴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13553229771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连平县上坪镇下洞村横坑屋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张石彦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13825309169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连平县上坪镇小水村下塆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谢文足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13825393750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连平县田源镇新河村新洞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黎计成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13923698433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连平县溪山镇东罗村高寨下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梁石稳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18319527899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连平县溪山镇溪西村虎形屋钟振永（钟玉庭）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15216328442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连平县元善镇连平县教师进修学校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周伟基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13536782980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连平县忠信镇径口社区敬老院西侧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庄秋平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13825399298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龙川县贝岭镇低寨村李井全、李家浪、李胜全屋后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李井全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(0762)6589123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龙川县贝岭镇米贝村全村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李建成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13690980989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龙川县贝岭镇乾化村李成云屋后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李成云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13794747511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龙川县贝岭镇上盘村上盘小学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袁新煌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13825334188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龙川县贝岭镇长山村李荣显屋后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李良卓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18420486246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龙川县赤光镇塘尾小学乾头分校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张佛明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13827881836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龙川县鹤市镇芝野村象咀前坑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钟华强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13553237623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龙川县黄布镇宦境小学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张伯成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13509279323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龙川县廻龙镇大塘村大塘小学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钟国贤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13435540283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龙川县廻龙镇廻龙中学后山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吴日辉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13690967941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龙川县老隆镇两渡河龙山公园山脚下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黄智军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13829350005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旅游景区（点）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龙川县黎咀镇大地村大地小学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谢志光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15907626792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龙川县龙母镇龙母中学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巫子添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13536768919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龙川县龙母镇永和学校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魏国栋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13690982680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龙川县麻布岗镇大古小学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王振声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13435523021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龙川县麻布岗镇上溪村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杨祖科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13553290059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龙川县麻布岗镇中心幼儿园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黄云兰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13809746613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龙川县上坪镇上坪村河排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王明镜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15218010680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龙川县上坪镇中心小学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A.B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校区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黄东有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13923695632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龙川县四都镇上榴村滑坡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吴其详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13829362085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龙川县四都镇中心幼儿园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廖俊英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13750236726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龙川县田心镇田心中学教师楼、实验教学楼、运动场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黄志华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13829369789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龙川县铁场镇谷前村谷前中学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黄友胜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13536761182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龙川县铁场镇黄花塘小学背后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骆其焕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13553270059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龙川县铁场镇石坑村黄泥塘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李玉华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13827875805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龙川县佗城镇上蒙村野猪坑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戴辉泉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13923855933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龙川县细坳镇卫生院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杨德赞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13536761208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龙川县新田镇新田中学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刁远强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13829365867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龙川县新田镇中心小学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刘振华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13553271169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龙川县义都镇务礼村务礼小学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崔日强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13829361086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源城区源西街道光明社区大坑小组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肖南柱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18818331898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源城区源西街道黄子洞村下围村小组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刘耀辉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15819279666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紫金县好义镇中心小学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徐名军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18023121288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紫金县黄塘镇锦口村黄屋嶂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5284.7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邓远青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13794712987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紫金县敬梓镇冯坑小学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李国永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13536789299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紫金县蓝塘镇布心村邓缵先爱国廉政教育基地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邓思文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15220950892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紫金县蓝塘镇第二中学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张秉雄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13827872198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紫金县龙窝镇第三中学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罗世番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13502648981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紫金县龙窝镇东坑村东溪田叶永环等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钟元琴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18407628355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紫金县龙窝镇龙窝居委老公路凹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钟敏秀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13827871578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紫金县龙窝镇琴江中学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许振球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18938119083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紫金县龙窝镇五星小学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温呈昌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13827874706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紫金县南岭镇南岭中学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钟培根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13536789216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紫金县上义镇上义居委石角嘴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张魁方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18218536992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紫金县上义镇中心小学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黄锡强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15016218288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紫金县水墩镇陂湖村四角楼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73.5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彭土金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13829343279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紫金县水墩镇黄畲村光远楼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彭锡红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13553215897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紫金县水墩镇璜坑小学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黄育鹏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13794745788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紫金县水墩镇秋溪小学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杨铁球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13553232701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紫金县水墩镇上璜坑村高塅排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贺观恩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15819285426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紫金县水墩镇水口小学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彭玩英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13536786265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紫金县苏区镇永光村茶排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270.75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13380945123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紫金县苏区镇永光村河背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253.5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13380945123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紫金县苏区镇永光村陶下永光小学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黄燕良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13536750427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紫金县苏区镇永坑小学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钟景浓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13553212335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紫金县苏区镇长排坑梅兴街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4312.5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温声银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13539116063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紫金县瓦溪镇第二中学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曾文华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18927012773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紫金县瓦溪镇公路街陶窝塘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谢嘉宝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13622488603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紫金县瓦溪镇红光村坪上村小组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骆佛桥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15016219028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紫金县瓦溪镇上濑小学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林海涛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(0762)7681115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紫金县乌石镇石坑小学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马启良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15219843869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紫金县义容镇敬老院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叶晓文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13435374532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紫金县义容镇联光村五斗村小组禾笛里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张志坚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13536787839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紫金县义容镇青溪中学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钟竞桂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13829334882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紫金县中坝镇中山中学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钟伟方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13435383582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紫金县紫城镇白溪村三村杨屋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张福尧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13435385358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紫金县紫城镇第二中学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罗伟春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13794738178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紫金县紫城镇金山大道张八岭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丘启岳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13553213975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紫金县紫城镇炮竹厂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徐格聪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18933731686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紫金县紫城镇升车村墩排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陈清泉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13536786783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紫金县紫城镇升车村委后山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183.4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叶毕华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13794711716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紫金县紫城镇紫城中学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周海珍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13318234000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紫金县紫城镇紫金中山高级中学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廖定希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15322731998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41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河源市共有中型地质灾害隐患点259处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龙川县赤光镇下畲村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叶启辉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13553233886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龙川县贝岭镇业联村马任球屋后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马成城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18207626832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龙川县铁场镇塘江村横江自然村高丘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黄志高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13622482397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龙川县铁场镇双丰利农片环光生产队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黄学红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13827883793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龙川县四都镇新龙村莲塘组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郑建周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15089421876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龙川县四都镇卫生院后山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唐辉强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13435318808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医疗机构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龙川县黎咀镇大地村桐坑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巫资銮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13690960225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龙川县赤光镇南龙村南龙村摇头峎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叶美源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13536755615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龙川县黎咀镇梅州村村委会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叶翠娴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18344078596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龙川县龙母镇大庙村河背6组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袁文进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18818326518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龙川县贝岭镇乾化村李越清屋后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李越清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13750210893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龙川县黄石镇衫河村衫河四队崩塌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骆章妹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13794727438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龙川县贝岭镇上盘村雁群李东阳、李仕宏、李建能屋后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李勤业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13435314567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龙川县贝岭镇上盘村铁坑袁付伟、袁继承屋后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袁付伟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13690913008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龙川县贝岭镇上盘村大家门马日东山沟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马日东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13376770765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龙川县细坳镇黄龙村陈火青房屋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陈火青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13794719403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龙川县细坳镇黄花村高花窝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马伟庆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13553237416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紫金县乌石镇新达四街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郑虎庭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13435381111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东源县柳城镇东源县柳城镇柳城村圩村小组文化广场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杨佳权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13553284958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东源县顺天镇东源县顺天镇顺天居委河唇街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唐仕新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13650668890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东源县黄田镇东源县黄田镇黄田卫生院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15216933726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医疗机构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紫金县中坝镇径口村蕉坑村民小组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贺伟东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13322695735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连平县内莞镇蕉坪村鹿湖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刘树堂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13536771590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连平县内莞镇蕉坪村联新村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丘云青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17820235743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连平县上坪镇旗石村西排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13435371816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13435371816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13435371816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连平县上坪镇古坑村三角湖上营文伟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13553278555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13435513550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连平县上坪镇小水村下洞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张石彦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13536771716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连平县上坪镇小水村夏湾山经济社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赖盛燕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18207627908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连平县上坪镇布联村新塘屋（一）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13377613111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连平县上坪镇布联村上坑经济社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15976705929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连平县上坪镇西坪村保中寨民房后面山坡（一）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13553229480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连平县忠信镇黄岭社区黄岭邸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吴少宁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13539122028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连平县溪山镇百高村坳顶（溪山大饭店）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叶爱党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13553228901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紫金县水墩镇陂湖村横树栏张火明、曾庭香等4户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13794714509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13553218366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紫金县南岭镇庄田村径光排上小组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13553218366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紫金县龙窝镇琴口村东塘小组贺来英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邓庆珠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13536785905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紫金县南岭镇王告村小王坑小组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13553211568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连平县油溪镇金龙村老元坑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13825397809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连平县元善镇警雄村榕树下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卓忠全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13360992028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和平县贝墩镇强新村横塘村民小组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凌振天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13825319419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连平县忠信镇老街石人坑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张思东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13529122276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连平县隆街镇龙埔村薛屋路口处村道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潘文朗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13827821668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东源县船塘镇李田村塘背小组田心社公山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13553267211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和平县上陵镇曾公坑蜡烛塘新村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卢桂达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13829314157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连平县隆街镇岑告村长山社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叶有雀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13923680916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连平县高莞镇右坑村鸭麻桥屋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13553223940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连平县高莞镇右坑村黄格组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13553223940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连平县上坪镇小水村田心村民小组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13825300268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连平县内莞镇蓝州村蓝屋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蓝先贵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13750218990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连平县上坪镇古坑村下村陈屋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谢添财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13750218727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连平县内莞镇九连供销社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13750215625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连平县内莞镇大水村牛角窝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13750215625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连平县内莞镇桃坪村龙形坑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杨房新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13827826861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连平县内莞镇高湖村天溪斜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13827829889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连平县内莞镇高湖村铁马磉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13827829889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连平县内莞镇蕉坪村油草角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13690953467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连平县元善镇大埠村坳肚开岭邱屋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15216937818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连平县元善镇大埠村半坑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15216937818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连平县元善镇大埠村坳肚倒流水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15216937818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13825306618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连平县田源镇水西村牛蹄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13825306618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连平县田源镇新河村苦竹坪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13923698433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连平县田源镇新河村陈屋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13923698433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连平县隆街镇东坑村新一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13825309763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连平县隆街镇镇南村田心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赖志聪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13509270407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连平县绣缎镇沙径村石古龙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连平县绣缎镇沙径村叶屋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连平县三角镇新民村洋塘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陈满荣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13553225324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连平县三角镇向阳村河洞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何兆基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13539123401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连平县高莞镇右坑村下屋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13553227208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连平县高莞镇右坑村田螺屋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13435338715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连平县高莞镇右坑村斗墙屋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13435338715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连平县油溪镇金龙村马坑口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13509272218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连平县上坪镇小水村下洞屋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13825300268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连平县上坪镇小水村上山屋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13650660808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连平县上坪镇三洞村下楼屋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13690956417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谢国振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13435519601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连平县上坪镇东阳村湾子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谢炳潜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13690956513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连平县忠信镇大坪村五雁桥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韦春平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13377614269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连平县忠信镇水滣下新屋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黄瑞平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13553224221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连平县忠信镇径口社区下埔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庄秋平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13825399298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连平县忠信镇径口社区木材厂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吴志生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15896201838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连平县溪山镇丰盘村小坑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13825302303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连平县溪山镇丰盘村称钩湾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13825302303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连平县溪山镇软坑村石坑口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叶发畴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13827829769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连平县陂头镇分水村委会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13794707940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连平县陂头镇连光村北合楼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13360982997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紫金县黄塘镇下黄塘村连坪何招灵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张健生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13825328322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紫金县黄塘镇腊石村杨梅黄召南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黄友文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13794729232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紫金县黄塘镇澄田村城兴叶运来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18938109919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紫金县黄塘镇澄田村太平叶石初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18938109919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紫金县黄塘镇澄田村建光林海华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18933733289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紫金县黄塘镇拱桥村牛见组叶传泰4户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18927013386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紫金县黄塘镇拱桥村牛见组叶南富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18927013386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紫金县黄塘镇长岌村下格黄佛添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13435522743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紫金县黄塘镇长岌村泗平黄发添等3户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13435383189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紫金县黄塘镇长岌村泗平黄务林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2.3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13435383189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紫金县黄塘镇长岌村地布叶金来叶天来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13553217239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紫金县义容镇下告村大排安置点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蓝子芽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13725653005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紫金县义容镇联光村田心五斗小组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张志坚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13536787839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紫金县义容镇桥田村岭排下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温如先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18038531689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紫金县义容镇南洋村沾坑小组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18029898013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紫金县凤安镇佛岭村赤岭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郑坤华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13690976365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紫金县九和镇黄砂村昌富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张剑才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13642492358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紫金县九和镇在南村深湖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刘毕华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18818328938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紫金县九和镇黄砂村企岭李杏来李观皆屋后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13539144581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紫金县九和镇芫芬村永红叶汉明叶远航屋后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13322695828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紫金县南岭镇庄田村楼下范绍宗4户屋后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范小忠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13435338126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紫金县苏区镇永光村永新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13435385533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紫金县苏区镇永光村长窝口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钟果华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13827873763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紫金县苏区镇炮子村山椒坑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紫金县苏区镇炮子村凹下（钟应桃等2户）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紫金县苏区镇炮子村凹下（黄百坤等13户）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紫金县苏区镇苏区炮子村福田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13829331869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紫金县苏区镇炮子村新寨子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紫金县苏区镇炮子村塘子尾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紫金县苏区镇炮子村陈井窝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紫金县苏区镇炮子村红潭（钟其海等5户）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13435386420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紫金县苏区镇炮子村红潭（张宜富等13户）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18312147683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紫金县苏区镇炮子村客路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13829331869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紫金县苏区镇炮子村径口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13435386420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紫金县苏区镇炮子村坪上张屋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紫金县苏区镇炮子村坪上简头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紫金县苏区镇炮子村坪上山子背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紫金县苏区镇炮子村石阶子（钟初桂等10户）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13829331869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紫金县苏区镇炮子村石阶子（黄桂华等15户）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13829331869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紫金县龙窝镇公村小学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钟俊茂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18312571957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紫金县龙窝镇琴口小学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朱作龙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15811608884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紫金县龙窝镇庆丰村北坑叶连添6户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紫金县龙窝镇庆丰村丰窝钟新基钟样曾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紫金县龙窝镇庆丰村车坑叶彭仕3户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紫金县龙窝镇庆丰村五斗钟乃文钟彭伟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紫金县龙窝镇庆丰村岭下钟远其钟发祥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紫金县龙窝镇庆丰村下角钟建新钟亮新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紫金县龙窝镇慎田村阳和钟东轩6户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13750223839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紫金县龙窝镇慎田村文光钟汉泉6户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13750223839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紫金县龙窝镇慎田村慎田围钟北富4户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13750223839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紫金县龙窝镇慎田村下完钟崇羡3户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13750223839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紫金县龙窝镇光明村上马石钟耀珠3户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紫金县龙窝镇光明村罗陂钟子灵4户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紫金县龙窝镇光明村甘寿曾心传3户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紫金县龙窝镇光明村新塘朱百腾5户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紫金县龙窝镇光明村河背钟景亮4户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紫金县龙窝镇光明村边鉴曾镇环4户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紫金县龙窝镇光明村甘坑曾少香曾胜香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紫金县龙窝镇光明村陈九钟伟新3户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紫金县龙窝镇琴南村仓下钟天杞4户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13690958852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紫金县龙窝镇琴南村桐子叶来英4户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13690958852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紫金县龙窝镇南奋村布巷黄兆南4户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13435354848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紫金县龙窝镇罗洞村宝寿村小组黄家锋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18938110837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紫金县龙窝镇罗洞村宝树黄墩源4户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18938110837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紫金县龙窝镇双下村坑尾欧仕怀3户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13750217559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紫金县龙窝镇双下村下肖村小组黄师友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13750217559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紫金县龙窝镇竹径村山下许相泽5户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13825399133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龙川县田心镇东友村东友小学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陈水新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13536763905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紫金县龙窝镇竹径村连山村小组许永发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13825399133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紫金县龙窝镇竹径村连山许砚先3户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13825399133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和平县古寨镇梅华村罗地坑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叶石门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15976700199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和平县古寨镇前程村成功陈屋、社背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古明月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13539115000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和平县公白镇新江村岩下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彭金华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13653095055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和平县贝墩镇武联村上门坑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叶勇军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13827866665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和平县青州镇先锋村对门岭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刘珍飞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13539115872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和平县长塘镇中村上径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叶日伟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13827869941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和平县长塘镇四围村连山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徐文武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13825347368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和平县长塘镇陶锡村榕树头下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15976744971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紫金县水墩镇陂湖村增陂鸡公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13829343279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紫金县水墩镇陂湖村增陂白坟下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13829343279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紫金县水墩镇陂湖村坪上燕巷段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13435336737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紫金县水墩镇陂湖村归湖叶塘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13435336737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13435336737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紫金县水墩镇陂湖村归湖蛇窝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13435336737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紫金县水墩镇陂湖村杞洋上安堂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13553295935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和平县长塘镇陶锡村成和塘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15976744971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和平县长塘镇黄沙村赤石径新屋、老屋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刘其新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13435520800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和平县彭寨镇彭镇村老园屋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曾日光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13539118518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紫金县水墩镇水口村径口村小组黎塘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紫金县水墩镇水口村屋场小组水口围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紫金县水墩镇田心村小组甜美坑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紫金县水墩镇水口村东升小组旱坑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紫金县水墩镇上璜坑村新田排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13690942848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紫金县水墩镇上璜坑村山沥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13690942848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紫金县水墩镇雅布村留坑洋唇坪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杨维坚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13502647666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紫金县水墩镇雅布村龙子布凹下石马排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13435306576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13435306576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紫金县水墩镇水墩村在下象形祠背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彭接先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13435364097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13509273188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紫金县水墩镇水墩村在上高坊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13509273188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紫金县敬梓镇冯坑村管屋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管国光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7627666291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紫金县中坝镇塔凹村下石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黄来英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15819285968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紫金县中坝镇良庄村立新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18998752672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紫金县中坝镇良庄村榕树下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18998752672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紫金县紫城镇紫金北帝庙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卢荫流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13553292178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紫金县紫城镇紫金炮竹厂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徐格聪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18933731686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18717978883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紫金县紫城镇径村汀田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18124487125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紫金县紫城镇水澄村南山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罗汉光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13725686253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紫金县紫城镇蓝坑村格坑店门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117.5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紫金县紫城镇中洞村上路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钟云岐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紫金县紫城镇中埔村鸡公田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李新佑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13553218925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紫金县紫城镇龙潭村下社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叶传芳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13536788717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源城区源南镇白田新杨村小组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曾友生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13825371633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龙川县佗城镇灵江村下浣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刘永革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13690964505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龙川县铁场镇石坑村翻身地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李忠辉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18211255500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龙川县四都镇下榴村黄屋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黄新发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13827370671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龙川县四都镇上榴村过山窝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吴来祥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13827882069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龙川县龙母镇白佛村矮岗下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冯新波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15811616569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龙川县细坳镇政府后山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刘泽民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13539113579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龙川县上坪镇梅坑村营上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钟道宏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13539114811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龙川县上坪镇青云村高峰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刘振清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13553234332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龙川县麻布岗镇富洲村新村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杨道安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7626500668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龙川县麻布岗镇阁前村石壁坵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13653093427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龙川县岩镇镇东方村福楼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谢观群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7626922123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龙川县岩镇镇平越村红梅(梅树塘)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叶相源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18111455996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龙川县新田镇源三村崩岗艮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刁发群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13794721296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龙川县新田镇双柳村福贝小学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刁志根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13435508998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龙川县新田镇新田村东坑中屋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刘为兴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7626441194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龙川县新田镇大岭村竹塘小学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将先凤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18475213882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龙川县赤光镇梅光村竹岭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18998753205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龙川县黎咀镇珠头石村珠头石小学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37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邹伟平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13794735003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龙川县龙母镇白石村南坑子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魏振华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13690963876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龙川县铁场镇秀中村黄汉排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曾义太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7626369069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龙川县铁场镇新和村沙渴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曾萃红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13642491042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龙川县紫市镇民乐东村禾寮口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刘海勇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15876235293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龙川县紫市镇新民村横径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13642492134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龙川县紫市镇秀田村连塅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15976726826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龙川县紫市镇旺田村畲子口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钟友声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13539112871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龙川县登云镇东山村水口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叶培振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13827882247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龙川县通衢镇太楼村祭头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李富权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13794703932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龙川县通衢镇高湖村洋背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叶妙闲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13360980103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龙川县通衢镇锦归村桐木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叶建胜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7626290503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龙川县黄石镇龙江村坑头茶里窝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骆锦标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18211455495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龙川县黄石镇新德村象湖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赖秀兰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15016239732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龙川县黄石镇杉河村杉木坑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张飞云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13725657595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龙川县黄石镇龙江村麻茶坳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李佛联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13435536796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龙川县四都镇新龙村山子下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谢月祯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13829359150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龙川县丰稔镇礼堂村成坑里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邹国初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13553231929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龙川县老隆镇联亨村新隆一队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吴水祥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13829357766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龙川县老隆镇联亨村新隆四队老屋里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叶木初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13750213323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龙川县老隆镇联新村寨下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张文明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13750217243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东源县叶潭镇车田村车凹组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黄育森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15976746863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东源县锡场镇禾石坑村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李招胜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15207625821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东源县黄村镇鹿坑村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丘学明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13553225136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龙川县四都镇新四村下柏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宋孟军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7626629135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4176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河源市共有小型地质灾害隐患点161处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连平县上坪镇上坪镇旗石村太阳升小组谢党委房屋后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13435371816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龙川县车田镇车田村蛇头咀自然村田螺影组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陈月焦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15016236399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龙川县铁场镇凭輋村罗陂红西队滑坡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邹月宏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13068581635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龙川县细坳镇半径村板昌小组李思凡房屋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泥石流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李思凡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15811641130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龙川县细坳镇半径村板昌小组李永巧房屋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李永巧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13829359797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龙川县细坳镇半径村板昌小组李万成房屋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13827844043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龙川县细坳镇车菜輋曾庆标房屋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13825333459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龙川县细坳镇再上村李万嫦房屋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15819263288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龙川县细坳镇黄花村板昌桥头马振来房屋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马振来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18219260105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13653093427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东源县黄田镇东源县黄田镇黄田居委会松山顶脚下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15216933726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东源县灯塔镇东源县灯塔镇下围村梨洞小组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杨作华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13539138073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东源县船塘镇东源县李田村上段小组下窝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13553267211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紫金县苏区镇小北村半坑村小组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叶家胜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13553218306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紫金县水墩镇段布村河寿小组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刘朵花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15986014529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紫金县水墩镇陂湖村南奋小组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彭罗桂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15107627466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连平县上坪镇三洞村三队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15986022205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连平县内莞镇蕉坪村下蕉湖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13690953467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连平县田源镇田东村老屋（叶棠养）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叶小洪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13827823527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连平县绣缎镇坳头村（曾石旺）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曾荣浩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13536785177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连平县绣缎镇沙径村梅花寨河背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13829316636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连平县油溪镇金龙村粗石坑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13825397809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连平县上坪镇古坑村坪光下（二）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13553278555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连平县上坪镇古坑村下屋坝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13435513550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13435513550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连平县上坪镇古坑村下田心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13435513550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连平县上坪镇布联村三塘屋（二）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15976705929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连平县布联村新塘屋（二）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15976705929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连平县上坪镇西坪村保中寨民房后面山坡（二）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13553229480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连平县陂头镇大华村刘胜伟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13825305582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连平县陂头镇大华村罗方祥屋后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13825305582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连平县溪山镇丰盘村岐山口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13825302303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紫金县凤安镇横排径子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邓景威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13750233228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紫金县南岭镇王告长告钟其山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13553211568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紫金县龙窝镇竹径村连山小组许笃军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13825399133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紫金县龙窝镇竹径村连山小组许子英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13825399133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紫金县南岭镇瑞邱溪口钟北恩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13690915574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紫金县南岭镇王告南坑温连胜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13553211568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紫金县上义镇效田村马田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陈伟明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13435545306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连平县上坪镇惠西村上新屋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谢房太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13509272833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连平县油溪镇金龙村南坑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13825397809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连平县田源镇新河村罗洞罗屋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黎德魏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13829320332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连平县绣缎镇沙径村上林屋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13829316636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13829316636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连平县内莞镇大水村大坳下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13750215625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连平县元善镇大埠村火砖屋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15216937818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连平县田源镇肖屋村下角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13827850063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连平县田源镇肖屋村上角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13827850063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13825306618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13923698433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连平县隆街镇沙心村上坳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谢德奇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13750247810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连平县隆街镇东坑村上沙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13825309763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连平县绣缎镇沙径村塘峡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13829316636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连平县元善镇增坝村障背屋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郑振远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13750235238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13829316636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13829316636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连平县大湖镇库区村陂下经济社会枫树坑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13827868026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连平县高莞镇右坑村乌石古屋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13553227208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连平县油溪镇金龙村老人坑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13509272218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连平县上坪镇石陂村丰坑屋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13690947888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连平县上坪镇古坑村上楼屋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谢汉雄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13690945816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连平县溪山镇丰盘村石灰坑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13825302303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连平县陂头镇官岭村兴围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地面沉降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谢万有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15207627600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紫金县黄塘镇铁嶂村卓陶叶干新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叶健中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13825322559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紫金县黄塘镇澄田村太平冼春祥冼裕才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18938109919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紫金县黄塘镇澄田村红标沥口吴万生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18933733289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紫金县黄塘镇澄田村红标沥口吴海光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18933733289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紫金县黄塘镇车前村洞口组张桂南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张子成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13829345216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紫金县黄塘镇车前村古仲组张健宜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13435386508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紫金县黄塘镇车前古仲村张奕强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13435386508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紫金县黄塘镇拱桥村牛见组叶仕华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18927013386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紫金县黄塘镇拱桥村牛见组叶水先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18927013386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紫金县黄塘镇长岌村蓝坑李庚娣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1.1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13435522743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紫金县黄塘镇长岌村泗平林梦良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13435383189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紫金县黄塘镇长岌村地布黄汉雄黄进来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13553217239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紫金县古竹镇榴坑村良径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邱新华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7627188832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紫金县古竹镇蓼坑村水田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黄杏仁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紫金县古竹镇蓼坑村东地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刘友双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15724084894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赖佛先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曾锦泉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7627181752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紫金县古竹镇下洞村木星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万德贵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7627165270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紫金县义容镇龙腾村丰营小组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潘令武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18318366749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紫金县义容镇龙腾村石坑小组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蓝佐贤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13435522368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紫金县义容镇下青溪村圩围小组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何剑辉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7627121568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紫金县义容镇均安村中心小组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13825323613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紫金县义容镇均安村屋角小组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13825323613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紫金县义容镇南洋村蓝坑小组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18029898013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紫金县九和镇双罗村宝塘自然村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刘少强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7627493133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紫金县九和镇村圩坳背戴振明屋后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陈建平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15019387078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紫金县九和镇黄砂村大吉张恒兴张庆恒屋后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13539144581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紫金县九和镇芫芬村草塘李育华屋后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13322695828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紫金县南岭镇高新村新华陈龙秀屋后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陈远征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13725653276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紫金县南岭镇高新村新楼袁均锡屋后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15016219136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紫金县南岭镇瑞邱村溪口钟冠华屋后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钟石灵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13690915574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紫金县南岭镇瑞邱村合石钟荣富屋后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13690915574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紫金县南岭镇瑞邱村石塘钟火庆屋后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13690915574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紫金县南岭镇庄田村嶂背范娘荫屋后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钟俊权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13553219806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紫金县苏区镇炮子村坪上车子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13827872718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紫金县苏区镇炮子村小沥水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钟建业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13376776279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紫金县苏区镇炮子村上径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13827872718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紫金县苏区镇炮子村坝子角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13829331869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紫金县龙窝镇五星村七月村小组钟振勋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温仕娇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13415330671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紫金县龙窝镇慎田村中心村小组钟达群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13750223839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紫金县龙窝镇慎田村合水钟振兴钟建堂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13750223839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紫金县龙窝镇慎田村群光村小组钟子南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13750223839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紫金县龙窝镇光明村新丰村小组廖小春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13376774478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紫金县龙窝镇光明村大和村小组钟火明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13376774478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紫金县龙窝镇琴南村凹下塘村小组钟培坚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13690958852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紫金县龙窝镇洋头村苏木坑朱妙恩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15819266408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紫金县龙窝镇南奋村红旗黄仕声黄子香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13435354848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紫金县龙窝镇南奋村井子塘黄乃均3户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13435354848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紫金县龙窝镇南奋村大路村小组黄远芳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13435354848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紫金县龙窝镇罗洞村宝寿村小组黄如忠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18938110837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紫金县龙窝镇罗洞村宝寿黄家针黄家流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18938110837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紫金县龙窝镇罗洞村李坑村小组黄九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18938110837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紫金县龙窝镇双下村甘坑黄柳华黄彩华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13750217559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紫金县龙窝镇双下村同和黄崇声黄崇信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13750217559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13825399133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紫金县龙窝镇竹径村新福村小组许木方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13825399133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紫金县龙窝镇竹径村山下村小组许育桥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13825399133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紫金县龙窝镇竹径村青布村小组赖新堂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13825399133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紫金县龙窝镇竹径村河背村小组袁兰娇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钟作英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13825399133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紫金县水墩镇秋溪村弟子全太阳布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13435309046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紫金县水墩镇秋溪村高岭陶下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13435309046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紫金县水墩镇陂湖村孙塘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13784714509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紫金县水墩镇陂湖村杞洋翻龙窝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13553295935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13553295935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紫金县水墩镇陂湖村归湖张显堂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13435336737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紫金县水墩镇陂湖村归湖岭下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13435336737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紫金县水墩镇陂湖村杞洋高简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13553295935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紫金县水墩镇水口村围光小组塘背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15819252759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紫金县水墩镇水墩村黄砂竹山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15016216719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紫金县水墩镇水墩村黄砂光明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15016216719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紫金县水墩镇水墩村丰上梨树窝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13509273188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紫金县敬梓镇冯坑村冇洋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廖月明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18718332359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紫金县中坝镇贺光村排上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贺国蕃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13360981896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紫金县紫城镇上庄村背金山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13825323138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紫金县紫城镇上庄村大面前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13825323138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黄利文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18676208383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紫金县紫城镇白溪村三组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18717978883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紫金县紫城镇白溪村五组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18717978883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紫金县紫城镇横径村井头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18124487125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紫金县紫城镇横径村汀田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18124487125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紫金县紫城镇黄花村河背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18124487125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紫金县紫城镇蓝坑村滑塘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紫金县紫城镇蓝坑村坳下枫树洋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紫金县紫城镇衙前村安宁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姚超群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紫金县紫城镇中洞村寨下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钟县辉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紫金县紫城镇升平村戊坑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杨继生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13690955919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紫金县紫城镇升平村竹坑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黄淑环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13690957165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源城区东埔街道高塘建新村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曹耀辉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13553287765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龙川县细坳镇下街老粮所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马源广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13435507954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龙川县上坪镇回龙村上村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13825341198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龙川县岩镇镇郑坑村黄屋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黄红雨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7626928910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龙川县廻龙镇罗南村坪上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吴永池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18163291472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龙川县廻龙镇群光村塘尾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骆海泉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15089423287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龙川县车田镇共和村樟坑上屋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彭春营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7626105217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龙川县田心镇塔峰村新村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魏日亮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18023103962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龙川县黄石镇杉河村德福田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7626642713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东源县半江镇百高滑坡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钟四才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13650687999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东源县蓝口镇大围村滑坡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曾文权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13539119982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</w:tbl>
    <w:p>
      <w:pPr>
        <w:spacing w:line="580" w:lineRule="exact"/>
        <w:contextualSpacing/>
        <w:jc w:val="center"/>
        <w:rPr>
          <w:rFonts w:eastAsia="黑体"/>
          <w:u w:val="none"/>
        </w:rPr>
        <w:sectPr>
          <w:footerReference r:id="rId4" w:type="default"/>
          <w:pgSz w:w="16838" w:h="11906" w:orient="landscape"/>
          <w:pgMar w:top="1800" w:right="1610" w:bottom="1800" w:left="1610" w:header="851" w:footer="992" w:gutter="0"/>
          <w:pgNumType w:fmt="decimal"/>
          <w:cols w:space="720" w:num="1"/>
          <w:docGrid w:type="lines" w:linePitch="435" w:charSpace="0"/>
        </w:sectPr>
      </w:pPr>
    </w:p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附件3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河源市地质灾害隐患点类型及分布行业情况表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contextualSpacing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tbl>
      <w:tblPr>
        <w:tblStyle w:val="5"/>
        <w:tblW w:w="13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965"/>
        <w:gridCol w:w="1320"/>
        <w:gridCol w:w="1320"/>
        <w:gridCol w:w="1200"/>
        <w:gridCol w:w="1440"/>
        <w:gridCol w:w="1425"/>
        <w:gridCol w:w="1215"/>
        <w:gridCol w:w="1708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行业</w:t>
            </w:r>
          </w:p>
        </w:tc>
        <w:tc>
          <w:tcPr>
            <w:tcW w:w="1320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滑坡（处）</w:t>
            </w:r>
          </w:p>
        </w:tc>
        <w:tc>
          <w:tcPr>
            <w:tcW w:w="1320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崩塌（处）</w:t>
            </w:r>
          </w:p>
        </w:tc>
        <w:tc>
          <w:tcPr>
            <w:tcW w:w="1200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泥石流（处）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地面塌陷（处）</w:t>
            </w:r>
          </w:p>
        </w:tc>
        <w:tc>
          <w:tcPr>
            <w:tcW w:w="1425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地面沉降（处）</w:t>
            </w:r>
          </w:p>
        </w:tc>
        <w:tc>
          <w:tcPr>
            <w:tcW w:w="1215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地裂缝（处）</w:t>
            </w:r>
          </w:p>
        </w:tc>
        <w:tc>
          <w:tcPr>
            <w:tcW w:w="1708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不稳定斜坡（处）</w:t>
            </w:r>
          </w:p>
        </w:tc>
        <w:tc>
          <w:tcPr>
            <w:tcW w:w="1384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合计（处）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城镇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8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村庄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285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160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学校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24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33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旅游景区（点）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水利设施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交通设施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医疗机构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22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合计（处）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320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206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539</w:t>
            </w:r>
          </w:p>
        </w:tc>
      </w:tr>
    </w:tbl>
    <w:p>
      <w:pPr>
        <w:spacing w:line="580" w:lineRule="exact"/>
        <w:contextualSpacing/>
        <w:rPr>
          <w:u w:val="none"/>
        </w:rPr>
      </w:pPr>
    </w:p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附件4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河源市地质灾害隐患点分布行业明细表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contextualSpacing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tbl>
      <w:tblPr>
        <w:tblStyle w:val="4"/>
        <w:tblW w:w="14250" w:type="dxa"/>
        <w:tblInd w:w="-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848"/>
        <w:gridCol w:w="3841"/>
        <w:gridCol w:w="982"/>
        <w:gridCol w:w="855"/>
        <w:gridCol w:w="990"/>
        <w:gridCol w:w="810"/>
        <w:gridCol w:w="615"/>
        <w:gridCol w:w="780"/>
        <w:gridCol w:w="750"/>
        <w:gridCol w:w="1230"/>
        <w:gridCol w:w="915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Header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地级市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灾害位置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灾害类型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灾害规模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稳定性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危害性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威胁人员（人）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潜在经济损失（万元）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监测人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联系电话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防治措施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行业分类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2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b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城镇共有地质灾害隐患点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17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东源县锡场镇西湖小区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808.62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13553281794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东源县新回龙镇政府后山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泥石流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970.81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严金银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15876224692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和平县东水镇街背井头坑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邹振标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13829314362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和平县阳明镇老人民医院家属楼后山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张立勇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13539115001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连平县忠信镇径口社区敬老院西侧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庄秋平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13825399298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源城区源西街道黄子洞村下围村小组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刘耀辉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15819279666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紫金县紫城镇炮竹厂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徐格聪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18933731686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紫金县乌石镇新达四街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郑虎庭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13435381111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东源县柳城镇东源县柳城镇柳城村圩村小组文化广场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杨佳权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13553284958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东源县顺天镇东源县顺天镇顺天居委河唇街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唐仕新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13650668890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u w:val="none"/>
                <w:lang w:bidi="ar"/>
              </w:rPr>
              <w:t>东源县黄田镇东源县黄田镇黄田居委会松山顶脚下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15216933726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连平县忠信镇黄岭社区黄岭邸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吴少宁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13539122028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东源县船塘镇船塘圩镇社区羊耳凹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欧阳勇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13794725386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连平县忠信镇径口社区下埔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庄秋平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13825399298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连平县忠信镇径口社区木材厂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吴志生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15896201838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源城区东埔街道高塘建新村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曹耀辉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13553287765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龙川县细坳镇政府后山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刘泽民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13539113579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2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b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村庄共有地质灾害隐患点454处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东源县锡场镇桥西（渔队）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13553281794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东源县新丰江林场新丰江林管局港中路森林公安分局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童惠平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13829386000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东源县新回龙镇甘背塘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黎文辉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13650676636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和平县贝墩镇强新村车站一带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凌振天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13825319419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和平县贝墩镇强新村铁扇关门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何嫚烂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15976743301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和平县公白镇新陂村上屋垠、山塘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曾月烂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13750287068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和平县古寨镇梅华村红桃白坟咀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陈维妹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13829311478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和平县合水镇中和新屋仔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吴翡翠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15089416136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和平县彭寨镇群联村大屋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林水根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13794748699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和平县阳明镇均联村肖屋村民小组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黄景光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13690907830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和平县阳明镇康乐村糖专家属楼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刘丽琴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13536775369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和平县阳明镇龙湖村大竹园（两所一队之看守所后山）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刘飞中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13829310636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和平县阳明镇梅径村河头村民小组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罗云梯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13653097610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和平县长塘镇苏光村中磜旱坑、高路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林门新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13829312849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连平县高莞镇丁村上袁屋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袁振华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13690996527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连平县内莞镇蕉坪村湖竹坝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刘伟茂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13690953467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连平县上坪镇布联村村委旁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谢增奎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13435518041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连平县上坪镇古坑村上新屋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叶有初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13650688248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连平县上坪镇下洞村横坑屋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张石彦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13825309169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连平县上坪镇小水村下塆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谢文足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13825393750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连平县田源镇新河村新洞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黎计成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13923698433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连平县溪山镇东罗村高寨下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梁石稳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18319527899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连平县溪山镇溪西村虎形屋钟振永（钟玉庭）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15216328442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龙川县贝岭镇低寨村李井全、李家浪、李胜全屋后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李井全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(0762)6589123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龙川县贝岭镇米贝村全村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李建成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13690980989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龙川县贝岭镇乾化村李成云屋后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李成云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13794747511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龙川县贝岭镇长山村李荣显屋后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李良卓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18420486246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龙川县鹤市镇芝野村象咀前坑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钟华强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13553237623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龙川县麻布岗镇上溪村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杨祖科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13553290059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龙川县麻布岗镇中心幼儿园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黄云兰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13809746613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龙川县上坪镇上坪村河排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王明镜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15218010680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龙川县四都镇上榴村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吴其详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13829362085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龙川县铁场镇石坑村黄泥塘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李玉华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13827875805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龙川县佗城镇上蒙村野猪坑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戴辉泉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13923855933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源城区源西街道光明社区大坑小组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肖南柱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18818331898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紫金县黄塘镇锦口村黄屋嶂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5284.7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邓远青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13794712987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紫金县蓝塘镇布心村邓缵先爱国廉政教育基地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邓思文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15220950892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紫金县龙窝镇东坑村东溪田叶永环等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钟元琴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18407628355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紫金县龙窝镇龙窝居委老公路凹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钟敏秀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13827871578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紫金县上义镇上义居委石角嘴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张魁方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18218536992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紫金县水墩镇陂湖村四角楼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彭土金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13829343279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紫金县水墩镇黄畲村光远楼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彭锡红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13553215897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紫金县水墩镇上璜坑村高塅排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贺观恩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15819285426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紫金县苏区镇永光村茶排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270.75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13380945123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紫金县苏区镇永光村河背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13380945123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紫金县苏区镇长排坑梅兴街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4312.5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温声银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13539116063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紫金县瓦溪镇公路街陶窝塘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谢嘉宝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13622488603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紫金县瓦溪镇红光村坪上村小组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骆佛桥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15016219028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紫金县义容镇敬老院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叶晓文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13435374532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紫金县义容镇联光村五斗村小组禾笛里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张志坚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13536787839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紫金县紫城镇白溪村三村杨屋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张福尧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13435385358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紫金县紫城镇金山大道张八岭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丘启岳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13553213975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紫金县紫城镇升车村墩排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陈清泉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13536786783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紫金县紫城镇升车村委后山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183.4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叶毕华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13794711716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连平县上坪镇旗石村太阳升小组谢党委房屋后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13435371816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龙川县赤光镇下畲村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叶启辉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13553233886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龙川县贝岭镇业联村马任球屋后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马成城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18207626832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龙川县车田镇车田村蛇头咀自然村田螺影组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陈月焦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15016236399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龙川县铁场镇塘江村横江自然村高丘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黄志高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13622482397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龙川县铁场镇双丰利农片环光生产队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黄学红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13827883793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龙川县四都镇新龙村莲塘组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郑建周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15089421876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龙川县黎咀镇大地村桐坑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巫资銮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13690960225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龙川县赤光镇南龙村南龙村摇头峎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叶美源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13536755615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龙川县黎咀镇梅州村村委会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叶翠娴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18344078596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龙川县龙母镇大庙村河背6组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袁文进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18818326518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龙川县贝岭镇乾化村李越清屋后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李越清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13750210893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龙川县铁场镇凭輋村罗陂红西队滑坡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邹月宏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13068581635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龙川县黄石镇衫河村衫河四队崩塌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骆章妹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13794727438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龙川县贝岭镇上盘村雁群李东阳、李仕宏、李建能屋后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李勤业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13435314567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龙川县细坳镇半径村板昌小组李思凡房屋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泥石流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李思凡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15811641130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龙川县贝岭镇上盘村铁坑袁付伟、袁继承屋后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袁付伟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13690913008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龙川县贝岭镇上盘村大家门马日东山沟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马日东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13376770765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龙川县细坳镇黄龙村陈火青房屋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陈火青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13794719403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龙川县细坳镇半径村板昌小组李永巧房屋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李永巧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13829359797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龙川县细坳镇半径村板昌小组李万成房屋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13827844043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龙川县细坳镇黄花村高花窝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马伟庆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13553237416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龙川县细坳镇车菜輋曾庆标房屋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13825333459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龙川县细坳镇再上村李万嫦房屋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15819263288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龙川县细坳镇黄花村板昌桥头马振来房屋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马振来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18219260105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13653093427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东源县灯塔镇东源县灯塔镇下围村梨洞小组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杨作华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13539138073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东源县船塘镇东源县李田村上段小组下窝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13553267211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紫金县苏区镇小北村半坑村小组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叶家胜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13553218306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紫金县水墩镇段布村河寿小组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刘朵花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15986014529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紫金县水墩镇陂湖村南奋小组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彭罗桂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15107627466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紫金县中坝镇径口村蕉坑村民小组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贺伟东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13322695735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连平县上坪镇三洞村三队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15986022205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连平县内莞镇蕉坪村下蕉湖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13690953467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连平县内莞镇蕉坪村鹿湖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刘树堂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13536771590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连平县内莞镇蕉坪村联新村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丘云青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17820235743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连平县田源镇田东村老屋（叶棠养）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叶小洪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13827823527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连平县绣缎镇坳头村（曾石旺）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曾荣浩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13536785177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连平县绣缎镇沙径村梅花寨河背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连平县油溪镇金龙村粗石坑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13825397809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连平县上坪镇旗石村西排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13435371816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13435371816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13435371816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连平县上坪镇古坑村三角湖上营文伟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13553278555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连平县上坪镇古坑村坪光下（二）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13553278555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连平县上坪镇古坑村下屋坝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13435513550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13435513550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13435513550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连平县上坪镇古坑村下田心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13435513550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连平县小水村下洞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张石彦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13536771716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连平县上坪镇小水村夏湾山经济社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赖盛燕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18207627908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连平县上坪镇布联村三塘屋（二）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15976705929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连平县布联村新塘屋（二）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15976705929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连平县上坪镇布联村新塘屋（一）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谢志光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13377613111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连平县上坪镇布联村上坑经济社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15976705929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连平县上坪镇西坪村保中寨民房后面山坡（二）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13553229480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连平县上坪镇西坪村保中寨民房后面山坡（一）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13553229480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连平县溪山镇百高村坳顶（溪山大饭店）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叶爱党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13553228901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连平县陂头镇大华村刘胜伟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13825305582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连平县陂头镇大华村罗方祥屋后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13825305582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紫金县水墩镇陂湖村横树栏张火明、曾庭香等4户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13794714509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连平县溪山镇丰盘村岐山口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13825302303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紫金县凤安镇横排径子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邓景威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13750233228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13553218366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紫金县南岭镇庄田村径光排上小组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13553218366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紫金县南岭镇王告长告钟其山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13553211568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紫金县龙窝镇竹径村连山小组许笃军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13825399133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紫金县龙窝镇竹径村连山小组许子英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13825399133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紫金县龙窝镇琴口村东塘小组贺来英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邓庆珠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13536785905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紫金县南岭镇瑞邱溪口钟北恩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13690915574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紫金县南岭镇王告南坑温连胜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13553211568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紫金县南岭镇王告村小王坑小组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13553211568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紫金县上义镇效田村马田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陈伟明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13435545306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连平县上坪镇惠西村上新屋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谢房太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13509272833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连平县油溪镇金龙村老元坑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13825397809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连平县油溪镇金龙村南坑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13825397809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连平县元善镇警雄村榕树下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卓忠全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13360992028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和平县贝墩镇强新村横塘村民小组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凌振天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13825319419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连平县忠信镇老街石人坑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张思东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13529122276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东源县船塘镇李田村塘背小组田心社公山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13553267211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和平县上陵镇曾公坑蜡烛塘新村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卢桂达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13829314157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连平县田源镇新河村罗洞罗屋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黎德魏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13829320332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连平县隆街镇岑告村长山社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叶有雀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13923680916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连平县绣缎镇沙径村上林屋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连平县高莞镇右坑村鸭麻桥屋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13553223940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连平县高莞镇右坑村黄格组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13553223940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连平县上坪镇小水村田心村民小组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13825300268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连平县内莞镇蓝州村蓝屋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蓝先贵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13750218990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连平县上坪镇古坑村下村陈屋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谢添财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13750218727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连平县内莞镇大水村大坳下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13750215625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连平县内莞镇九连供销社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13750215625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连平县内莞镇大水村牛角窝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13750215625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连平县内莞镇桃坪村龙形坑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杨房新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13827826861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连平县内莞镇高湖村天溪斜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13827829889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连平县内莞镇高湖村铁马磉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13827829889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连平县内莞镇蕉坪村油草角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13690953467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连平县元善镇大埠村坳肚开岭邱屋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15216937818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连平县元善镇大埠村半坑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15216937818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连平县元善镇大埠村坳肚倒流水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15216937818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连平县元善镇大埠村火砖屋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15216937818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连平县田源镇肖屋村下角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13827850063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连平县田源镇肖屋村上角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13827850063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13825306618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13825306618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连平县田源镇水西村牛蹄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13825306618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连平县田源镇新河村苦竹坪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13923698433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13923698433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连平县田源镇新河村陈屋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13923698433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连平县隆街镇沙心村上坳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谢德奇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13750247810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连平县隆街镇东坑村上沙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13825309763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连平县隆街镇东坑村新一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13825309763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连平县隆街镇镇南村田心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赖志聪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13509270407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连平县绣缎镇沙径村塘峡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连平县绣缎镇沙径村石古龙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连平县绣缎镇沙径村叶屋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连平县元善镇增坝村障背屋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郑振远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13750235238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连平县三角镇新民村洋塘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陈满荣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13553225324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连平县三角镇向阳村河洞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何兆基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13539123401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连平县大湖镇库区村陂下经济社会枫树坑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13827868026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连平县高莞镇右坑村乌石古屋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13553227208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连平县高莞镇右坑村下屋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13553227208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连平县高莞镇右坑村田螺屋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13435338715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连平县高莞镇右坑村斗墙屋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13435338715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连平县油溪镇金龙村老人坑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13509272218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连平县油溪镇金龙村马坑口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13509272218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连平县上坪镇小水村下洞屋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13825300268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连平县上坪镇小水村上山屋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13650660808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连平县上坪镇石陂村丰坑屋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13690947888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连平县上坪镇三洞村下楼屋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13690956417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谢国振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13435519601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连平县上坪镇古坑村上楼屋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谢汉雄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13690945816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连平县上坪镇东阳村湾子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谢炳潜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13690956513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连平县忠信镇大坪村五雁桥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韦春平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13377614269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连平县忠信镇水滣下新屋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黄瑞平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13553224221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连平县溪山镇丰盘村石灰坑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13825302303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连平县溪山镇丰盘村小坑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13825302303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连平县溪山镇丰盘村称钩湾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13825302303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连平县溪山镇软坑村石坑口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叶发畴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13827829769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连平县陂头镇分水村委会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13794707940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连平县陂头镇官岭村兴围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谢万有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15207627600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连平县陂头镇连光村北合楼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13360982997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紫金县黄塘镇下黄塘村连坪何招灵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张健生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13825328322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紫金县黄塘镇铁嶂村卓陶叶干新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叶健中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13825322559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紫金县黄塘镇腊石村杨梅黄召南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黄友文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13794729232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紫金县黄塘镇澄田村城兴叶运来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18938109919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紫金县黄塘镇澄田村太平冼春祥冼裕才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18938109919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紫金县黄塘镇澄田村太平叶石初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18938109919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紫金县黄塘镇澄田村建光林海华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18933733289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紫金县黄塘镇澄田村红标沥口吴万生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18933733289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紫金县黄塘镇澄田村红标沥口吴海光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18933733289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紫金县黄塘镇车前村洞口组张桂南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张子成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13829345216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紫金县黄塘镇车前村古仲组张健宜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13435386508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紫金县黄塘镇车前古仲村张奕强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13435386508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紫金县黄塘镇拱桥村牛见组叶传泰4户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18927013386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紫金县黄塘镇拱桥村牛见组叶仕华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18927013386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紫金县黄塘镇拱桥村牛见组叶水先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18927013386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紫金县黄塘镇拱桥村牛见组叶南富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18927013386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紫金县黄塘镇长岌村蓝坑李庚娣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13435522743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紫金县黄塘镇长岌村下格黄佛添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13435522743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紫金县黄塘镇长岌村泗平林梦良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13435383189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紫金县黄塘镇长岌村泗平黄发添等3户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13435383189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紫金县黄塘镇长岌村泗平黄务林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13435383189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紫金县黄塘镇长岌村地布黄汉雄黄进来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13553217239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紫金县黄塘镇长岌村地布叶金来叶天来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13553217239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紫金县古竹镇榴坑村良径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邱新华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7627188832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紫金县古竹镇蓼坑村水田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黄杏仁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紫金县古竹镇蓼坑村东地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刘友双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15724084894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赖佛先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曾锦泉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7627181752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紫金县古竹镇下洞村木星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万德贵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7627165270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紫金县义容镇龙腾村丰营小组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潘令武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18318366749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紫金县义容镇龙腾村石坑小组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蓝佐贤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13435522368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紫金县义容镇下告村大排安置点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蓝子芽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13725653005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紫金县义容镇下青溪村圩围小组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何剑辉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7627121568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紫金县义容镇联光村田心五斗小组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张志坚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13536787839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紫金县义容镇桥田村岭排下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温如先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18038531689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紫金县义容镇均安村中心小组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13825323613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紫金县义容镇均安村屋角小组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13825323613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紫金县义容镇南洋村蓝坑小组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18029898013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紫金县义容镇南洋村沾坑小组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18029898013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紫金县凤安镇佛岭村赤岭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郑坤华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13690976365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紫金县九和镇双罗村宝塘自然村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刘少强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7627493133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紫金县九和镇黄砂村昌富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张剑才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13642492358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紫金县九和镇在南村深湖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刘毕华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18818328938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紫金县九和镇村圩坳背戴振明屋后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陈建平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15019387078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紫金县九和镇黄砂村大吉张恒兴张庆恒屋后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13539144581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紫金县九和镇黄砂村企岭李杏来李观皆屋后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13539144581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紫金县九和镇芫芬村草塘李育华屋后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13322695828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紫金县九和镇芫芬村永红叶汉明叶远航屋后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13322695828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紫金县南岭镇高新村新华陈龙秀屋后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陈远征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13725653276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紫金县南岭镇高新村新楼袁均锡屋后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15016219136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紫金县南岭镇瑞邱村溪口钟冠华屋后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钟石灵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13690915574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紫金县南岭镇瑞邱村合石钟荣富屋后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13690915574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紫金县南岭镇瑞邱村石塘钟火庆屋后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13690915574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紫金县南岭镇庄田村嶂背范娘荫屋后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钟俊权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13553219806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紫金县南岭镇庄田村楼下范绍宗4户屋后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范小忠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13435338126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紫金县苏区镇永光村永新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13435385533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紫金县苏区镇永光村长窝口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钟果华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13827873763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紫金县苏区镇炮子村坪上车子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紫金县苏区镇炮子村山椒坑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紫金县苏区镇炮子村凹下（钟应桃等2户）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紫金县苏区镇炮子村凹下（黄百坤等13户）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紫金县苏区镇苏区炮子村福田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13829331869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紫金县苏区镇炮子村新寨子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紫金县苏区镇炮子村小沥水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钟建业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13376776279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紫金县苏区镇炮子村上径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紫金县苏区镇炮子村塘子尾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紫金县苏区镇炮子村陈井窝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紫金县苏区镇炮子村坝子角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13829331869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紫金县苏区镇炮子村红潭（钟其海等5户）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13435386420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紫金县苏区镇炮子村红潭（张宜富等13户）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18312147683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紫金县苏区镇炮子村径口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13435386420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紫金县苏区镇炮子村坪上张屋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紫金县苏区镇炮子村坪上简头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紫金县苏区镇炮子村坪上山子背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紫金县苏区镇炮子村石阶子（钟初桂等10户）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13829331869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紫金县苏区镇炮子村石阶子（黄桂华等15户）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13829331869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紫金县龙窝镇五星村七月村小组钟振勋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温仕娇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13415330671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紫金县龙窝镇庆丰村北坑叶连添6户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紫金县龙窝镇庆丰村丰窝钟新基钟样曾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紫金县龙窝镇庆丰村车坑叶彭仕3户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紫金县龙窝镇庆丰村五斗钟乃文钟彭伟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紫金县龙窝镇庆丰村岭下钟远其钟发祥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紫金县龙窝镇庆丰村下角钟建新钟亮新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紫金县龙窝镇慎田村阳和钟东轩6户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13750223839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紫金县龙窝镇慎田村文光钟汉泉6户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13750223839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紫金县龙窝镇慎田村慎田围钟北富4户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13750223839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紫金县龙窝镇慎田村中心村小组钟达群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13750223839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紫金县龙窝镇慎田村合水钟振兴钟建堂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13750223839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紫金县龙窝镇慎田村群光村小组钟子南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13750223839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紫金县龙窝镇慎田村下完钟崇羡3户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13750223839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紫金县龙窝镇光明村新丰村小组廖小春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紫金县龙窝镇光明村上马石钟耀珠3户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紫金县龙窝镇光明村罗陂钟子灵4户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紫金县龙窝镇光明村甘寿曾心传3户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紫金县龙窝镇光明村新塘朱百腾5户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紫金县龙窝镇光明村大和村小组钟火明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紫金县龙窝镇光明村河背钟景亮4户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紫金县龙窝镇光明村边鉴曾镇环4户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紫金县龙窝镇光明村甘坑曾少香曾胜香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紫金县龙窝镇光明村陈九钟伟新3户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紫金县龙窝镇琴南村凹下塘村小组钟培坚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13690958852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紫金县龙窝镇琴南村仓下钟天杞4户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13690958852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紫金县龙窝镇琴南村桐子叶来英4户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13690958852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紫金县龙窝镇洋头村苏木坑朱妙恩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15819266408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紫金县龙窝镇南奋村红旗黄仕声黄子香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13435354848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紫金县龙窝镇南奋村井子塘黄乃均3户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13435354848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紫金县龙窝镇南奋村大路村小组黄远芳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13435354848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紫金县龙窝镇南奋村布巷黄兆南4户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13435354848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紫金县龙窝镇罗洞村宝寿村小组黄如忠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18938110837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紫金县龙窝镇罗洞村宝寿村小组黄家锋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18938110837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紫金县龙窝镇罗洞村宝寿黄家针黄家流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18938110837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紫金县龙窝镇罗洞村李坑村小组黄九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18938110837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紫金县龙窝镇罗洞村宝树黄墩源4户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18938110837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紫金县龙窝镇双下村甘坑黄柳华黄彩华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13750217559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紫金县龙窝镇双下村同和黄崇声黄崇信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13750217559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紫金县龙窝镇双下村坑尾欧仕怀3户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13750217559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紫金县龙窝镇双下村下肖村小组黄师友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13750217559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13825399133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13825399133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紫金县龙窝镇竹径村山下许相泽5户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13825399133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紫金县龙窝镇竹径村山下村小组许育桥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13825399133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紫金县龙窝镇竹径村青布村小组赖新堂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13825399133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紫金县龙窝镇竹径村连山村小组许永发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13825399133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紫金县龙窝镇竹径村连山许砚先3户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13825399133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紫金县龙窝镇竹径村河背村小组袁兰娇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钟作英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13825399133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和平县古寨镇梅华村罗地坑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叶石门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15976700199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和平县古寨镇前程村成功陈屋、社背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古明月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13539115000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和平县公白镇新江村岩下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彭金华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13653095055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和平县贝墩镇武联村上门坑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叶勇军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13827866665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和平县青州镇先锋村对门岭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刘珍飞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13539115872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和平县长塘镇中村上径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叶日伟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13827869941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和平县长塘镇四围村连山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徐文武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13825347368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紫金县水墩镇秋溪村弟子全太阳布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13435309046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紫金县水墩镇秋溪村高岭陶下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13435309046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和平县长塘镇陶锡村榕树头下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15976744971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紫金县水墩镇陂湖村孙塘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13784714509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紫金县水墩镇陂湖村杞洋翻龙窝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13553295935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13553295935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紫金县水墩镇陂湖村增陂鸡公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13829343279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紫金县水墩镇陂湖村增陂白坟下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13829343279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紫金县水墩镇陂湖村坪上燕巷段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13435336737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紫金县水墩镇陂湖村归湖叶塘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13435336737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紫金县水墩镇陂湖村归湖张显堂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13435336737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紫金县水墩镇陂湖村归湖岭下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13435336737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13435336737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紫金县水墩镇陂湖村归湖蛇窝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13435336737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紫金县水墩镇陂湖村杞洋高简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13553295935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紫金县水墩镇陂湖村杞洋上安堂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13553295935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和平县长塘镇陶锡村成和塘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15976744971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和平县长塘镇黄沙村赤石径新屋、老屋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刘其新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13435520800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和平县彭寨镇彭镇村老园屋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曾日光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13539118518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紫金县水墩镇水口村径口村小组黎塘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紫金县水墩镇水口村屋场小组水口围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紫金县水墩镇水口村围光小组塘背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紫金县水墩镇田心村小组甜美坑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紫金县水墩镇水口村东升小组旱坑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紫金县水墩镇上璜坑村新田排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13690942848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紫金县水墩镇上璜坑村山沥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13690942848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紫金县水墩镇雅布村留坑洋唇坪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杨维坚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13502647666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紫金县水墩镇雅布村龙子布凹下石马排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13435306576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13435306576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紫金县水墩镇水墩村黄砂竹山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15016216719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紫金县水墩镇水墩村黄砂光明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15016216719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紫金县水墩镇水墩村丰上梨树窝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13509273188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紫金县水墩镇水墩村在下象形祠背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彭接先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13435364097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13509273188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紫金县水墩镇水墩村在上高坊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13509273188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紫金县敬梓镇冯坑村管屋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管国光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7627666291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紫金县敬梓镇冯坑村冇洋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廖月明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18718332359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紫金县中坝镇塔凹村下石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黄来英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15819285968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紫金县中坝镇良庄村立新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18998752672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紫金县中坝镇良庄村榕树下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18998752672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紫金县中坝镇贺光村排上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贺国蕃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13360981896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紫金县紫城镇紫金北帝庙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卢荫流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13553292178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紫金县紫城镇紫金炮竹厂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徐格聪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18933731686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紫金县紫城镇上庄村背金山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13825323138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紫金县紫城镇上庄村大面前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13825323138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黄利文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18676208383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18717978883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紫金县紫城镇白溪村三组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18717978883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紫金县紫城镇白溪村五组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18717978883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紫金县紫城镇横径村井头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18124487125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紫金县紫城镇横径村汀田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18124487125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紫金县紫城镇径村汀田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18124487125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紫金县紫城镇黄花村河背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18124487125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紫金县紫城镇水澄村南山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罗汉光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13725686253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紫金县紫城镇蓝坑村滑塘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紫金县紫城镇蓝坑村坳下枫树洋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紫金县紫城镇蓝坑村格坑店门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117.5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紫金县紫城镇衙前村安宁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姚超群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紫金县紫城镇中洞村寨下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钟县辉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紫金县紫城镇中埔村鸡公田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李新佑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13553218925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紫金县紫城镇龙潭村下社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叶传芳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13536788717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紫金县紫城镇升平村戊坑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杨继生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13690955919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紫金县紫城镇升平村竹坑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黄淑环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13690957165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源城区源南镇白田新杨村小组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曾友生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13825371633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龙川县佗城镇灵江村下浣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刘永革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13690964505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龙川县铁场镇石坑村翻身地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李忠辉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18211255500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龙川县四都镇下榴村黄屋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黄新发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13827370671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龙川县四都镇上榴村过山窝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吴来祥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13827882069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龙川县龙母镇白佛村矮岗下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冯新波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15811616569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龙川县细坳镇下街老粮所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马源广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13435507954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龙川县上坪镇梅坑村营上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钟道宏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13539114811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龙川县上坪镇青云村高峰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刘振清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13553234332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龙川县上坪镇回龙村上村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13825341198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龙川县麻布岗镇富洲村新村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杨道安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7626500668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龙川县麻布岗镇阁前村石壁坵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13653093427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龙川县岩镇镇东方村福楼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谢观群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7626922123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龙川县岩镇镇平越村红梅(梅树塘)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叶相源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18111455996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龙川县岩镇镇郑坑村黄屋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黄红雨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7626928910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龙川县新田镇源三村崩岗艮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刁发群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13794721296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龙川县新田镇新田村东坑中屋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刘为兴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7626441194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龙川县廻龙镇罗南村坪上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吴永池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18163291472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龙川县廻龙镇群光村塘尾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骆海泉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15089423287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龙川县赤光镇梅光村竹岭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18998753205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龙川县车田镇共和村樟坑上屋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彭春营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7626105217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龙川县田心镇塔峰村新村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魏日亮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18023103962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龙川县龙母镇白石村南坑子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魏振华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13690963876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龙川县铁场镇秀中村黄汉排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曾义太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7626369069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龙川县铁场镇新和村沙渴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曾萃红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13642491042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龙川县紫市镇民乐东村禾寮口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刘海勇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15876235293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龙川县紫市镇新民村横径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13642492134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龙川县紫市镇秀田村连塅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15976726826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龙川县紫市镇旺田村畲子口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钟友声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13539112871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龙川县登云镇东山村水口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叶培振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13827882247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龙川县通衢镇太楼村祭头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李富权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13794703932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龙川县通衢镇高湖村洋背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叶妙闲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13360980103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龙川县通衢镇锦归村桐木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叶建胜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7626290503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龙川县黄石镇龙江村坑头茶里窝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骆锦标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18211455495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龙川县黄石镇新德村象湖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赖秀兰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15016239732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龙川县黄石镇杉河村德福田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7626642713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龙川县黄石镇杉河村杉木坑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张飞云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13725657595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龙川县黄石镇龙江村麻茶坳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李佛联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13435536796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龙川县四都镇新龙村山子下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谢月祯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13829359150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龙川县丰稔镇礼堂村成坑里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邹国初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13553231929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龙川县老隆镇联亨村新隆一队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吴水祥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13829357766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龙川县老隆镇联亨村新隆四队老屋里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叶木初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13750213323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龙川县老隆镇联新村寨下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张文明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13750217243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东源县叶潭镇车田村车凹组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黄育森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15976746863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东源县半江镇百高滑坡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钟四才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13650687999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东源县蓝口镇大围村滑坡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曾文权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13539119982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东源县锡场镇禾石坑村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李招胜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15207625821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东源县黄村镇鹿坑村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丘学明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13553225136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龙川县四都镇新四村下柏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宋孟军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7626629135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2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学校共有地质灾害隐患点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59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东源县曾田镇居委会曾田中学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欧可泉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13827835039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东源县锡场镇中心学校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古润秀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13539139032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东源县叶潭镇文径村文径小学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13794707944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东源县叶潭镇叶潭中学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13553201511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东源县义合镇义合中学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缪道和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13690988000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和平县东水镇东水中学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骆吉锴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13825318929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和平县公白镇公白中学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彭健玻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13725684238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和平县公白镇新聚村新聚小学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黄金生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13536778883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和平县古寨镇古寨学校教学区生活区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13539110208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和平县礼士镇新丰村礼士中学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华石聪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13509274106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和平县林寨镇中心小学男生宿舍楼后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陈沛锋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13553252205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和平县阳明镇第三小学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张坚生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13553219268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和平县阳明镇实验初级中学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徐紧根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18218835123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连平县上坪镇上坪中学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谢永晴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13553229771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连平县元善镇连平县教师进修学校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周伟基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13536782980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龙川县贝岭镇上盘村上盘小学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袁新煌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13825334188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龙川县赤光镇塘尾小学乾头分校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张佛明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13827881836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龙川县黄布镇宦境小学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张伯成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13509279323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龙川县廻龙镇大塘村大塘小学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钟国贤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13435540283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龙川县廻龙镇廻龙中学后山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吴日辉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13690967941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龙川县黎咀镇大地村大地小学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谢志光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15907626792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龙川县龙母镇龙母中学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巫子添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13536768919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龙川县龙母镇永和学校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魏国栋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13690982680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龙川县麻布岗镇大古小学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王振声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13435523021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龙川县上坪镇中心小学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A.B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校区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黄东有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13923695632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龙川县四都镇中心幼儿园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廖俊英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13750236726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龙川县田心镇田心中学教师楼、实验教学楼、运动场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黄志华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13829369789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龙川县铁场镇谷前村谷前中学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黄友胜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13536761182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龙川县铁场镇黄花塘小学背后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骆其焕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13553270059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龙川县新田镇新田中学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刁远强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13829365867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龙川县新田镇中心小学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刘振华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13553271169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龙川县义都镇务礼村务礼小学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崔日强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13829361086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紫金县好义镇中心小学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徐名军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18023121288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紫金县敬梓镇冯坑小学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李国永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13536789299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紫金县蓝塘镇第二中学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张秉雄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13827872198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紫金县龙窝镇第三中学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罗世番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13502648981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紫金县龙窝镇琴江中学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许振球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18938119083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紫金县龙窝镇五星小学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温呈昌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13827874706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紫金县南岭镇南岭中学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钟培根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13536789216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紫金县上义镇中心小学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黄锡强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15016218288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紫金县水墩镇璜坑小学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黄育鹏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13794745788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紫金县水墩镇秋溪小学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杨铁球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13553232701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紫金县水墩镇水口小学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彭玩英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13536786265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紫金县苏区镇永光村陶下永光小学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黄燕良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13536750427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钟景浓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13553212335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紫金县瓦溪镇第二中学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曾文华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18927012773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紫金县瓦溪镇上濑小学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林海涛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(0762)7681115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紫金县乌石镇石坑小学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马启良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15219843869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紫金县义容镇青溪中学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钟竞桂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13829334882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紫金县中坝镇中山中学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钟伟方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13435383582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紫金县紫城镇第二中学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罗伟春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13794738178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紫金县紫城镇紫城中学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周海珍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13318234000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紫金县紫城镇紫金中山高级中学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廖定希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15322731998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紫金县龙窝镇公村小学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钟俊茂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18312571957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紫金县龙窝镇琴口小学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 朱作龙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15811608884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龙川县田心镇东友村东友小学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陈水新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13536763905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龙川县新田镇双柳村福贝小学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刁志根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13435508998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龙川县新田镇大岭村竹塘小学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 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将先凤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18475213882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龙川县黎咀镇珠头石村珠头石小学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 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邹伟平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13794735003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2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b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旅游景区（点）共有地质灾害隐患点1处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龙川县老隆镇两渡河龙山公园山脚下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13829350005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旅游景区（点）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2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b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交通设施共有地质灾害隐患点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4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东源县船塘镇船塘街镇社区居委会中兴北路西侧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13794725386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连平县隆街镇龙埔村薛屋路口处村道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潘文朗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13827821668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紫金县苏区镇炮子村客路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 钟世松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13829331869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紫金县紫城镇中洞村上路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钟云岐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07627708457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2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b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医疗机构共有地质灾害隐患点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4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和平县公白镇政府、卫生院后山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李月伟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13553252285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龙川县细坳镇卫生院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杨德赞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13536761208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龙川县四都镇卫生院后山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唐辉强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 13435318808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东源县黄田镇东源县黄田镇黄田卫生院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 曾庆清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15216933726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</w:tbl>
    <w:p>
      <w:pPr>
        <w:spacing w:line="580" w:lineRule="exact"/>
        <w:contextualSpacing/>
        <w:jc w:val="center"/>
        <w:rPr>
          <w:rFonts w:eastAsia="黑体"/>
          <w:u w:val="none"/>
        </w:rPr>
      </w:pPr>
    </w:p>
    <w:p>
      <w:pPr>
        <w:spacing w:line="580" w:lineRule="exact"/>
        <w:contextualSpacing/>
        <w:rPr>
          <w:rFonts w:eastAsia="黑体"/>
          <w:u w:val="none"/>
        </w:rPr>
      </w:pPr>
    </w:p>
    <w:p>
      <w:pPr>
        <w:spacing w:line="580" w:lineRule="exact"/>
        <w:contextualSpacing/>
        <w:jc w:val="center"/>
        <w:rPr>
          <w:u w:val="none"/>
        </w:rPr>
        <w:sectPr>
          <w:footerReference r:id="rId5" w:type="default"/>
          <w:pgSz w:w="16838" w:h="11906" w:orient="landscape"/>
          <w:pgMar w:top="1803" w:right="1610" w:bottom="1803" w:left="1610" w:header="851" w:footer="992" w:gutter="0"/>
          <w:pgNumType w:fmt="decimal"/>
          <w:cols w:space="720" w:num="1"/>
          <w:docGrid w:type="lines" w:linePitch="436" w:charSpace="0"/>
        </w:sectPr>
      </w:pPr>
    </w:p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附件5</w:t>
      </w:r>
    </w:p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全市在册地质灾害隐患点避险搬迁计划表</w:t>
      </w:r>
    </w:p>
    <w:p>
      <w:pPr>
        <w:spacing w:line="580" w:lineRule="exact"/>
        <w:contextualSpacing/>
        <w:jc w:val="center"/>
        <w:rPr>
          <w:rFonts w:eastAsia="黑体"/>
          <w:u w:val="none"/>
        </w:rPr>
      </w:pPr>
    </w:p>
    <w:tbl>
      <w:tblPr>
        <w:tblStyle w:val="4"/>
        <w:tblW w:w="9558" w:type="dxa"/>
        <w:tblInd w:w="-5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407"/>
        <w:gridCol w:w="1594"/>
        <w:gridCol w:w="1594"/>
        <w:gridCol w:w="1594"/>
        <w:gridCol w:w="1594"/>
        <w:gridCol w:w="9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威胁1000人以上特大型隐患点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威胁100人至1000人大型隐患点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威胁10人至100人中型隐患点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威胁10人以下小型隐患点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合计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源城区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东源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和平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龙川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紫金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连平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合计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</w:p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12</w:t>
            </w:r>
          </w:p>
        </w:tc>
      </w:tr>
    </w:tbl>
    <w:p>
      <w:pPr>
        <w:spacing w:line="580" w:lineRule="exact"/>
        <w:contextualSpacing/>
        <w:jc w:val="center"/>
        <w:rPr>
          <w:rFonts w:eastAsia="黑体"/>
          <w:u w:val="none"/>
        </w:rPr>
        <w:sectPr>
          <w:footerReference r:id="rId6" w:type="default"/>
          <w:pgSz w:w="11906" w:h="16838"/>
          <w:pgMar w:top="1610" w:right="1803" w:bottom="1610" w:left="1803" w:header="851" w:footer="992" w:gutter="0"/>
          <w:pgNumType w:fmt="decimal"/>
          <w:cols w:space="720" w:num="1"/>
          <w:docGrid w:type="lines" w:linePitch="436" w:charSpace="0"/>
        </w:sectPr>
      </w:pPr>
    </w:p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附件6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全市在册地质灾害隐患点避险搬迁明细表</w:t>
      </w:r>
    </w:p>
    <w:tbl>
      <w:tblPr>
        <w:tblStyle w:val="4"/>
        <w:tblW w:w="14721" w:type="dxa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934"/>
        <w:gridCol w:w="3512"/>
        <w:gridCol w:w="930"/>
        <w:gridCol w:w="873"/>
        <w:gridCol w:w="873"/>
        <w:gridCol w:w="753"/>
        <w:gridCol w:w="372"/>
        <w:gridCol w:w="15"/>
        <w:gridCol w:w="888"/>
        <w:gridCol w:w="15"/>
        <w:gridCol w:w="555"/>
        <w:gridCol w:w="15"/>
        <w:gridCol w:w="765"/>
        <w:gridCol w:w="800"/>
        <w:gridCol w:w="15"/>
        <w:gridCol w:w="1027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  <w:tblHeader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地级市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灾害位置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灾害类型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灾害规模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稳定性</w:t>
            </w:r>
          </w:p>
        </w:tc>
        <w:tc>
          <w:tcPr>
            <w:tcW w:w="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危害性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威胁户数（户）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威胁人员（人）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潜在经济损失（万元）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  <w:t>当前工作阶段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  <w:t>是否落实安置用地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群众搬迁意愿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行业分类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4721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eastAsia="宋体"/>
                <w:b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河源市共有地质灾害隐患点避险搬迁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12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处(其中威胁10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-100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人中型地质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灾害隐患点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4处)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龙川县贝岭镇低寨村李井全、李家浪、李胜全屋后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  <w:lang w:bidi="ar"/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龙川县贝岭镇米贝村全村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181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1571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龙川县贝岭镇乾化村李成云屋后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龙川县贝岭镇长山村李荣显屋后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龙川县麻布岗镇上溪村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282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龙川县四都镇上榴村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龙川县铁场镇石坑村黄泥塘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龙川县黎咀镇大地村桐坑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drawing>
                <wp:inline distT="0" distB="0" distL="0" distR="0">
                  <wp:extent cx="213995" cy="19685"/>
                  <wp:effectExtent l="0" t="0" r="0" b="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龙川县铁场镇塘江村横江自然村高丘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龙川县丰稔镇礼堂村成坑里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龙川县岩镇镇东方村福楼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东源县蓝口镇大围村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756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</w:tbl>
    <w:p>
      <w:pPr>
        <w:rPr>
          <w:u w:val="none"/>
        </w:rPr>
      </w:pPr>
    </w:p>
    <w:p>
      <w:pPr>
        <w:tabs>
          <w:tab w:val="left" w:pos="3510"/>
        </w:tabs>
        <w:rPr>
          <w:u w:val="none"/>
        </w:rPr>
      </w:pPr>
      <w:r>
        <w:rPr>
          <w:u w:val="none"/>
        </w:rPr>
        <w:tab/>
      </w:r>
    </w:p>
    <w:p>
      <w:pPr>
        <w:tabs>
          <w:tab w:val="left" w:pos="3510"/>
        </w:tabs>
        <w:rPr>
          <w:u w:val="none"/>
        </w:rPr>
      </w:pPr>
      <w:r>
        <w:rPr>
          <w:u w:val="none"/>
        </w:rPr>
        <w:tab/>
      </w:r>
    </w:p>
    <w:p>
      <w:pPr>
        <w:spacing w:line="580" w:lineRule="exact"/>
        <w:contextualSpacing/>
        <w:rPr>
          <w:rFonts w:eastAsia="黑体"/>
          <w:u w:val="none"/>
        </w:rPr>
        <w:sectPr>
          <w:footerReference r:id="rId7" w:type="default"/>
          <w:pgSz w:w="16838" w:h="11906" w:orient="landscape"/>
          <w:pgMar w:top="1803" w:right="1610" w:bottom="1803" w:left="1610" w:header="851" w:footer="992" w:gutter="0"/>
          <w:pgNumType w:fmt="decimal"/>
          <w:cols w:space="720" w:num="1"/>
          <w:docGrid w:type="lines" w:linePitch="436" w:charSpace="0"/>
        </w:sectPr>
      </w:pPr>
    </w:p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附件7</w:t>
      </w:r>
    </w:p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全市在册地质灾害隐患点工程治理计划表</w:t>
      </w:r>
    </w:p>
    <w:p>
      <w:pPr>
        <w:spacing w:line="580" w:lineRule="exact"/>
        <w:contextualSpacing/>
        <w:jc w:val="center"/>
        <w:rPr>
          <w:rFonts w:eastAsia="黑体"/>
          <w:u w:val="none"/>
        </w:rPr>
      </w:pPr>
    </w:p>
    <w:tbl>
      <w:tblPr>
        <w:tblStyle w:val="5"/>
        <w:tblW w:w="97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28"/>
        <w:gridCol w:w="1536"/>
        <w:gridCol w:w="1788"/>
        <w:gridCol w:w="1800"/>
        <w:gridCol w:w="1500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地区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威胁1000人以上特大型隐患点</w:t>
            </w:r>
          </w:p>
        </w:tc>
        <w:tc>
          <w:tcPr>
            <w:tcW w:w="1788" w:type="dxa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威胁100人至1000人大型隐患点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威胁10人至100人中型隐患点</w:t>
            </w:r>
          </w:p>
        </w:tc>
        <w:tc>
          <w:tcPr>
            <w:tcW w:w="1500" w:type="dxa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威胁10人以下隐患点</w:t>
            </w:r>
          </w:p>
        </w:tc>
        <w:tc>
          <w:tcPr>
            <w:tcW w:w="1164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合计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源城区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0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2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1 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东源县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0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7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和平县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8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14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13 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龙川县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3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53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紫金县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8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31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113 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97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连平县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1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68 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41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合计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20</w:t>
            </w:r>
          </w:p>
        </w:tc>
        <w:tc>
          <w:tcPr>
            <w:tcW w:w="1788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85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255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160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520</w:t>
            </w:r>
          </w:p>
        </w:tc>
      </w:tr>
    </w:tbl>
    <w:p>
      <w:pPr>
        <w:spacing w:line="580" w:lineRule="exact"/>
        <w:contextualSpacing/>
        <w:jc w:val="center"/>
        <w:rPr>
          <w:rFonts w:eastAsia="黑体"/>
          <w:u w:val="none"/>
        </w:rPr>
        <w:sectPr>
          <w:footerReference r:id="rId8" w:type="default"/>
          <w:pgSz w:w="11906" w:h="16838"/>
          <w:pgMar w:top="1610" w:right="1803" w:bottom="1610" w:left="1803" w:header="851" w:footer="992" w:gutter="0"/>
          <w:pgNumType w:fmt="decimal"/>
          <w:cols w:space="720" w:num="1"/>
          <w:docGrid w:type="lines" w:linePitch="436" w:charSpace="0"/>
        </w:sectPr>
      </w:pPr>
    </w:p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附件8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全市在册质灾害隐患点工程治理明细表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tbl>
      <w:tblPr>
        <w:tblStyle w:val="4"/>
        <w:tblW w:w="16234" w:type="dxa"/>
        <w:tblInd w:w="-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"/>
        <w:gridCol w:w="707"/>
        <w:gridCol w:w="7"/>
        <w:gridCol w:w="844"/>
        <w:gridCol w:w="3546"/>
        <w:gridCol w:w="11"/>
        <w:gridCol w:w="835"/>
        <w:gridCol w:w="850"/>
        <w:gridCol w:w="823"/>
        <w:gridCol w:w="878"/>
        <w:gridCol w:w="739"/>
        <w:gridCol w:w="686"/>
        <w:gridCol w:w="781"/>
        <w:gridCol w:w="1368"/>
        <w:gridCol w:w="998"/>
        <w:gridCol w:w="999"/>
        <w:gridCol w:w="1074"/>
        <w:gridCol w:w="10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4" w:type="dxa"/>
          <w:wAfter w:w="2148" w:type="dxa"/>
          <w:trHeight w:val="811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地级市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灾害位置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灾害类型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灾害规模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稳定性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危害性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威胁人员（人）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潜在经济损失 （万元）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监测人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联系电话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防治措施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行业分类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1408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b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河源市地质灾害隐患点工程治理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5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20处(其中威胁10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-100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人中型地质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灾害隐患点25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5处)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东源县曾田镇居委会曾田中学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欧可泉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13827835039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东源县船塘镇船塘街镇社区居委会中兴北路西侧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13794725386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东源县锡场镇桥西（渔队）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13553281794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东源县新丰江林场新丰江林管局港中路森林公安分局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童惠平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13829386000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东源县新回龙镇甘背塘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黎文辉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13650676636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东源县新回龙镇政府后山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泥石流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970.81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严金银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15876224692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7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东源县叶潭镇文径村文径小学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13794707944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19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东源县叶潭镇叶潭中学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13553201511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19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东源县义合镇义合中学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缪道和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13690988000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和平县贝墩镇强新村车站一带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凌振天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13825319419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和平县贝墩镇强新村铁扇关门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何嫚烂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15976743301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和平县东水镇东水中学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骆吉锴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13825318929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5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和平县东水镇街背井头坑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邹振标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13829314362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5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和平县公白镇公白中学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彭健玻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13725684238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和平县公白镇新陂村上屋垠、山塘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曾月烂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13750287068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0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和平县公白镇新聚村新聚小学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黄金生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13536778883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4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和平县公白镇政府、卫生院后山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李月伟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13553252285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7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和平县古寨镇古寨学校教学区生活区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3168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13539110208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0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和平县古寨镇梅华村红桃白坟咀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陈维妹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13829311478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3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和平县合水镇中和新屋仔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吴翡翠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15089416136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和平县礼士镇新丰村礼士中学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华石聪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13509274106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和平县林寨镇中心小学男生宿舍楼后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陈沛锋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13553252205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和平县彭寨镇群联村大屋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林水根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13794748699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7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和平县阳明镇第三小学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张坚生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13553219268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3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和平县阳明镇均联村肖屋村民小组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黄景光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13690907830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和平县阳明镇康乐村糖专家属楼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刘丽琴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13536775369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和平县阳明镇老人民医院家属楼后山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张立勇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13539115001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和平县阳明镇龙湖村大竹园（两所一队之看守所后山）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刘飞中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13829310636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和平县阳明镇梅径村河头村民小组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572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罗云梯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13653097610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和平县阳明镇实验初级中学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徐紧根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18218835123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和平县长塘镇苏光村中磜旱坑、高路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林门新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13829312849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连平县内莞镇蕉坪村湖竹坝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刘伟茂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13690953467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连平县上坪镇古坑村上新屋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叶有初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13650688248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连平县上坪镇上坪中学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谢永晴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13553229771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连平县上坪镇下洞村横坑屋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张石彦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13825309169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连平县上坪镇小水村下塆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谢文足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13825393750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连平县田源镇新河村新洞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黎计成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13923698433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连平县溪山镇东罗村高寨下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梁石稳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18319527899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连平县溪山镇溪西村虎形屋钟振永（钟玉庭）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15216328442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连平县元善镇连平县教师进修学校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周伟基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13536782980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连平县忠信镇径口社区敬老院西侧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庄秋平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13825399298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龙川县贝岭镇上盘村上盘小学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袁新煌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13825334188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龙川县赤光镇塘尾小学乾头分校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张佛明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13827881836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龙川县鹤市镇芝野村象咀前坑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钟华强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13553237623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龙川县黄布镇宦境小学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张伯成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13509279323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7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龙川县廻龙镇大塘村大塘小学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钟国贤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13435540283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龙川县廻龙镇廻龙中学后山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吴日辉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13690967941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8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龙川县老隆镇两渡河龙山公园山脚下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1299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黄智军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13829350005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旅游景区（点）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龙川县黎咀镇大地村大地小学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谢志光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15907626792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1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龙川县龙母镇龙母中学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巫子添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13536768919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5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龙川县龙母镇永和学校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魏国栋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13690982680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龙川县麻布岗镇大古小学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王振声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13435523021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龙川县麻布岗镇中心幼儿园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759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黄云兰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13809746613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龙川县上坪镇上坪村河排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王明镜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15218010680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龙川县上坪镇中心小学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A.B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校区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黄东有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13923695632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龙川县四都镇中心幼儿园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廖俊英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13750236726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龙川县田心镇田心中学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黄志华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13829369789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2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龙川县铁场镇谷前村谷前中学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黄友胜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13536761182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龙川县铁场镇黄花塘小学背后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骆其焕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13553270059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龙川县佗城镇上蒙村野猪坑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戴辉泉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13923855933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龙川县细坳镇卫生院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杨德赞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13536761208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0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龙川县新田镇新田中学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刁远强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13829365867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龙川县新田镇中心小学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刘振华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13553271169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源城区源西街道光明社区大坑小组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肖南柱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18818331898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源城区源西街道黄子洞村下围村小组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985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刘耀辉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15819279666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紫金县好义镇中心小学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徐名军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18023121288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19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紫金县敬梓镇冯坑小学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李国永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13536789299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紫金县蓝塘镇布心村邓缵先爱国廉政教育基地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邓思文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15220950892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紫金县蓝塘镇第二中学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张秉雄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13827872198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紫金县龙窝镇第三中学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罗世番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13502648981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0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紫金县龙窝镇东坑村东溪田叶永环等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钟元琴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18407628355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紫金县龙窝镇龙窝居委老公路凹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钟敏秀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13827871578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93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紫金县龙窝镇琴江中学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许振球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18938119083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紫金县龙窝镇五星小学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温呈昌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13827874706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紫金县南岭镇南岭中学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钟培根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13536789216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紫金县上义镇上义居委石角嘴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张魁方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18218536992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紫金县上义镇中心小学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黄锡强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15016218288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紫金县水墩镇陂湖村四角楼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73.5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彭土金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13829343279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紫金县水墩镇璜坑小学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黄育鹏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13794745788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紫金县水墩镇秋溪小学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杨铁球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13553232701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紫金县水墩镇上璜坑村高塅排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贺观恩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15819285426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紫金县水墩镇水口小学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彭玩英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13536786265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紫金县苏区镇永光村茶排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270.75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13380945123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紫金县苏区镇永光村河背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253.5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13380945123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紫金县苏区镇永光村陶下永光小学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黄燕良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13536750427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钟景浓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13553212335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紫金县苏区镇长排坑梅兴街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4312.5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温声银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13539116063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紫金县瓦溪镇第二中学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曾文华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18927012773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紫金县瓦溪镇公路街陶窝塘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1024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谢嘉宝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13622488603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紫金县瓦溪镇红光村坪上村小组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骆佛桥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15016219028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紫金县瓦溪镇上濑小学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林海涛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(0762)7681115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紫金县乌石镇石坑小学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马启良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15219843869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紫金县义容镇敬老院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叶晓文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13435374532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紫金县义容镇联光村五斗村小组禾笛里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张志坚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13536787839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紫金县义容镇青溪中学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钟竞桂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13829334882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紫金县中坝镇中山中学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钟伟方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13435383582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紫金县紫城镇白溪村三村杨屋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张福尧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13435385358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紫金县紫城镇第二中学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罗伟春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13794738178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紫金县紫城镇金山大道张八岭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丘启岳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13553213975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紫金县紫城镇炮竹厂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徐格聪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18933731686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紫金县紫城镇升车村墩排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145.6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陈清泉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13536786783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紫金县紫城镇升车村委后山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183.4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叶毕华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13794711716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紫金县紫城镇紫城中学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周海珍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13318234000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紫金县紫城镇紫金中山高级中学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廖定希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15322731998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龙川县赤光镇下畲村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叶启辉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13553233886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龙川县贝岭镇上盘村大家门马日东山沟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龙川县铁场镇双丰利农片环光生产队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黄学红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13827883793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龙川县四都镇卫生院后山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唐辉强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13435318808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医疗机构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龙川县赤光镇南龙村南龙村摇头峎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叶美源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13536755615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龙川县黎咀镇梅州村村委会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叶翠娴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18344078596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龙川县龙母镇大庙村河背6组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袁文进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18818326518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龙川县黄石镇衫河村衫河四队崩塌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骆章妹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13794727438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龙川县贝岭镇上盘村铁坑袁付伟、袁继承屋后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袁付伟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13690913008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龙川县细坳镇黄龙村陈火青房屋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陈火青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13794719403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紫金县乌石镇新达四街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郑虎庭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13435381111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东源县柳城镇东源县柳城镇柳城村圩村小组文化广场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杨佳权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13553284958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东源县顺天镇东源县顺天镇顺天居委河唇街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唐仕新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13650668890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50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东源县黄田镇东源县黄田镇黄田卫生院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曾庆清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15216933726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医疗机构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紫金县中坝镇径口村蕉坑村民小组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贺伟东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13322695735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连平县内莞镇蕉坪村鹿湖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刘树堂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13536771590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连平县内莞镇蕉坪村联新村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丘云青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17820235743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连平县上坪镇旗石村西排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13435371816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13435371816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13435371816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连平县上坪镇古坑村三角湖上营文伟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13553278555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13435513550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连平县上坪镇小水村下洞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张石彦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13536771716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连平县上坪镇小水村夏湾山经济社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赖盛燕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18207627908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连平县上坪镇布联村新塘屋（一）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谢志光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13377613111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连平县上坪镇布联村上坑经济社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15976705929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连平县上坪镇西坪村保中寨民房后面山坡（一）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13553229480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连平县忠信镇黄岭社区黄岭邸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吴少宁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13539122028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连平县溪山镇百高村坳顶（溪山大饭店）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叶爱党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13553228901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东源县船塘镇船塘圩镇社区羊耳凹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欧阳勇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13794725386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紫金县水墩镇陂湖村横树栏张火明、曾庭香等4户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13794714509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13553218366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紫金县南岭镇庄田村径光排上小组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13553218366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紫金县龙窝镇琴口村东塘小组贺来英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邓庆珠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13536785905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紫金县南岭镇王告村小王坑小组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13553211568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连平县油溪镇金龙村老元坑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13825397809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连平县元善镇警雄村榕树下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卓忠全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13360992028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和平县贝墩镇强新村横塘村民小组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凌振天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13825319419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连平县忠信镇老街石人坑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张思东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13529122276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连平县隆街镇龙埔村薛屋路口处村道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潘文朗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13827821668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东源县船塘镇李田村塘背小组田心社公山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13553267211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和平县上陵镇曾公坑蜡烛塘新村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卢桂达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13829314157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连平县隆街镇岑告村长山社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叶有雀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13923680916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连平县绣缎镇沙径村下段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连平县高莞镇右坑村鸭麻桥屋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13553223940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连平县高莞镇右坑村黄格组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13553223940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连平县上坪镇小水村田心村民小组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13825300268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连平县内莞镇蓝州村蓝屋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蓝先贵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13750218990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连平县上坪镇古坑村下村陈屋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谢添财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13750218727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连平县内莞镇九连供销社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13750215625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连平县内莞镇大水村牛角窝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13750215625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连平县内莞镇桃坪村龙形坑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杨房新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13827826861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连平县内莞镇高湖村天溪斜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13827829889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连平县内莞镇高湖村铁马磉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13827829889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连平县内莞镇蕉坪村油草角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13690953467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连平县元善镇大埠村坳肚开岭邱屋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15216937818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连平县元善镇大埠村半坑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15216937818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连平县元善镇大埠村坳肚倒流水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15216937818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13825306618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连平县田源镇水西村牛蹄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13825306618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连平县田源镇新河村苦竹坪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13923698433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连平县田源镇新河村陈屋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13923698433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连平县隆街镇东坑村新一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13825309763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连平县隆街镇镇南村田心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赖志聪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13509270407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连平县绣缎镇沙径村石古龙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连平县绣缎镇沙径村叶屋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13829316636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连平县三角镇新民村洋塘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陈满荣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13553225324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连平县三角镇向阳村河洞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何兆基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13539123401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连平县高莞镇右坑村下屋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13553227208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连平县高莞镇右坑村田螺屋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13435338715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连平县高莞镇右坑村斗墙屋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13435338715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连平县油溪镇金龙村马坑口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13509272218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连平县上坪镇小水村下洞屋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13825300268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5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连平县上坪镇小水村上山屋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13650660808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连平县上坪镇三洞村下楼屋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13690956417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谢国振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13435519601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连平县上坪镇东阳村湾子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谢炳潜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13690956513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连平县忠信镇大坪村五雁桥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韦春平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13377614269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连平县忠信镇水滣下新屋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黄瑞平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13553224221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连平县忠信镇径口社区下埔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庄秋平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13825399298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连平县忠信镇径口社区木材厂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吴志生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15896201838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连平县溪山镇丰盘村小坑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13825302303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连平县溪山镇丰盘村称钩湾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13825302303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连平县溪山镇软坑村石坑口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叶发畴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13827829769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连平县陂头镇分水村委会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13794707940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连平县陂头镇连光村北合楼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13360982997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紫金县黄塘镇下黄塘村连坪何招灵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张健生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13825328322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紫金县黄塘镇腊石村杨梅黄召南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黄友文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13794729232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紫金县黄塘镇澄田村城兴叶运来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18938109919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紫金县黄塘镇澄田村太平叶石初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18938109919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紫金县黄塘镇澄田村建光林海华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18933733289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紫金县黄塘镇拱桥村牛见组叶传泰4户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18927013386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紫金县黄塘镇拱桥村牛见组叶南富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18927013386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紫金县黄塘镇长岌村下格黄佛添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13435522743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紫金县黄塘镇长岌村泗平黄发添等3户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13435383189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紫金县黄塘镇长岌村泗平黄务林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2.3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13435383189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紫金县黄塘镇长岌村地布叶金来叶天来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13553217239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紫金县义容镇下告村大排安置点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蓝子芽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13725653005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紫金县义容镇联光村田心五斗小组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张志坚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13536787839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紫金县义容镇桥田村岭排下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温如先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18038531689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紫金县义容镇南洋村沾坑小组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18029898013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紫金县凤安镇佛岭村赤岭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郑坤华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13690976365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紫金县九和镇黄砂村昌富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张剑才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13642492358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紫金县九和镇在南村深湖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刘毕华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18818328938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紫金县九和镇黄砂村企岭李杏来李观皆屋后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13539144581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紫金县九和镇芫芬村永红叶汉明叶远航屋后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13322695828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紫金县南岭镇庄田村楼下范绍宗4户屋后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范小忠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13435338126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紫金县苏区镇永光村永新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13435385533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紫金县苏区镇永光村长窝口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钟果华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13827873763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紫金县苏区镇炮子村山椒坑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紫金县苏区镇炮子村凹下（钟应桃等2户）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紫金县苏区镇炮子村凹下（黄百坤等13户）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紫金县苏区镇苏区炮子村福田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13829331869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紫金县苏区镇炮子村新寨子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紫金县苏区镇炮子村塘子尾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紫金县苏区镇炮子村陈井窝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13553212728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紫金县苏区镇炮子村红潭（钟其海等5户）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13435386420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紫金县苏区镇炮子村红潭（张宜富等13户）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18312147683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紫金县苏区镇炮子村客路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13829331869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紫金县苏区镇炮子村径口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13435386420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紫金县苏区镇炮子村坪上张屋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紫金县苏区镇炮子村坪上简头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紫金县苏区镇炮子村坪上山子背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13827872718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紫金县苏区镇炮子村石阶子（钟初桂等10户）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13829331869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紫金县苏区镇炮子村石阶子（黄桂华等15户）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13829331869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紫金县龙窝镇公村小学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钟俊茂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18312571957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紫金县龙窝镇琴口小学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朱作龙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15811608884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紫金县龙窝镇庆丰村北坑叶连添6户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紫金县龙窝镇庆丰村丰窝钟新基钟样曾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紫金县龙窝镇庆丰村车坑叶彭仕3户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紫金县龙窝镇庆丰村五斗钟乃文钟彭伟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紫金县龙窝镇庆丰村岭下钟远其钟发祥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紫金县龙窝镇庆丰村下角钟建新钟亮新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13539141346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紫金县龙窝镇慎田村阳和钟东轩6户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13750223839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紫金县龙窝镇慎田村文光钟汉泉6户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13750223839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紫金县龙窝镇慎田村慎田围钟北富4户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13750223839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紫金县龙窝镇慎田村下完钟崇羡3户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13750223839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紫金县龙窝镇光明村上马石钟耀珠3户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紫金县龙窝镇光明村罗陂钟子灵4户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紫金县龙窝镇光明村甘寿曾心传3户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紫金县龙窝镇光明村新塘朱百腾5户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紫金县龙窝镇光明村河背钟景亮4户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紫金县龙窝镇光明村边鉴曾镇环4户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紫金县龙窝镇光明村甘坑曾少香曾胜香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紫金县龙窝镇光明村陈九钟伟新3户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13376774478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紫金县龙窝镇琴南村仓下钟天杞4户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13690958852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紫金县龙窝镇琴南村桐子叶来英4户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13690958852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紫金县龙窝镇南奋村布巷黄兆南4户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13435354848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紫金县龙窝镇罗洞村宝寿村小组黄家锋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18938110837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紫金县龙窝镇罗洞村宝树黄墩源4户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18938110837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紫金县龙窝镇双下村坑尾欧仕怀3户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13750217559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紫金县龙窝镇双下村下肖村小组黄师友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13750217559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紫金县龙窝镇竹径村山下许相泽5户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13825399133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龙川县田心镇东友村东友小学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陈水新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13536763905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紫金县龙窝镇竹径村连山村小组许永发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13825399133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紫金县龙窝镇竹径村连山许砚先3户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13825399133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和平县古寨镇梅华村罗地坑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叶石门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15976700199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和平县古寨镇前程村成功陈屋、社背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古明月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13539115000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和平县公白镇新江村岩下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彭金华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13653095055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和平县贝墩镇武联村上门坑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叶勇军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13827866665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和平县青州镇先锋村对门岭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刘珍飞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13539115872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和平县长塘镇中村上径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叶日伟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13827869941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和平县长塘镇四围村连山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徐文武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13825347368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和平县长塘镇陶锡村榕树头下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15976744971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紫金县水墩镇陂湖村增陂鸡公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13829343279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紫金县水墩镇陂湖村增陂白坟下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13829343279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紫金县水墩镇陂湖村坪上燕巷段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13435336737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紫金县水墩镇陂湖村归湖叶塘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13435336737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13435336737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紫金县水墩镇陂湖村归湖蛇窝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13435336737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紫金县水墩镇陂湖村杞洋上安堂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13553295935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和平县长塘镇陶锡村成和塘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15976744971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和平县长塘镇黄沙村赤石径新屋、老屋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刘其新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13435520800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和平县彭寨镇彭镇村老园屋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曾日光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13539118518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紫金县水墩镇水口村径口村小组黎塘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紫金县水墩镇水口村屋场小组水口围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紫金县水墩镇田心村小组甜美坑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紫金县水墩镇水口村东升小组旱坑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15819252759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紫金县水墩镇上璜坑村新田排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13690942848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紫金县水墩镇上璜坑村山沥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13690942848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紫金县水墩镇雅布村留坑洋唇坪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杨维坚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13502647666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紫金县水墩镇雅布村龙子布凹下石马排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13435306576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13435306576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紫金县水墩镇水墩村在下象形祠背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彭接先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13435364097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13509273188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紫金县水墩镇水墩村在上高坊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13509273188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紫金县敬梓镇冯坑村管屋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管国光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7627666291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紫金县中坝镇塔凹村下石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黄来英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15819285968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紫金县中坝镇良庄村立新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18998752672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紫金县中坝镇良庄村榕树下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18998752672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紫金县紫城镇紫金北帝庙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卢荫流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13553292178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紫金县紫城镇紫金炮竹厂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徐格聪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18933731686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18717978883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紫金县紫城镇径村汀田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18124487125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紫金县紫城镇水澄村南山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罗汉光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13725686253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紫金县紫城镇蓝坑村格坑店门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117.5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紫金县紫城镇中洞村上路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钟云岐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交通设施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紫金县紫城镇中埔村鸡公田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李新佑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13553218925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紫金县紫城镇龙潭村下社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叶传芳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13536788717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源城区源南镇白田新杨村小组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曾友生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13825371633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龙川县佗城镇灵江村下浣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刘永革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13690964505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龙川县铁场镇石坑村翻身地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李忠辉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18211255500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龙川县四都镇下榴村黄屋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黄新发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13827370671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龙川县四都镇上榴村过山窝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吴来祥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13827882069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龙川县龙母镇白佛村矮岗下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冯新波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15811616569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龙川县细坳镇政府后山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刘泽民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13539113579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龙川县上坪镇梅坑村营上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钟道宏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13539114811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龙川县上坪镇青云村高峰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刘振清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13553234332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龙川县麻布岗镇富洲村新村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杨道安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7626500668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龙川县麻布岗镇阁前村石壁坵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13653093427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326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龙川县贝岭镇乾化村李越请屋后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龙川县岩镇镇平越村红梅(梅树塘)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叶相源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18111455996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龙川县新田镇源三村崩岗艮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刁发群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13794721296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龙川县新田镇双柳村福贝小学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刁志根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13435508998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龙川县新田镇新田村东坑中屋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刘为兴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7626441194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龙川县新田镇大岭村竹塘小学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将先凤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18475213882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龙川县黎咀镇珠头石村珠头石小学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邹伟平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13794735003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龙川县龙母镇白石村南坑子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魏振华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13690963876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龙川县铁场镇秀中村黄汉排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曾义太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7626369069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龙川县铁场镇新和村沙渴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曾萃红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13642491042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龙川县紫市镇民乐东村禾寮口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刘海勇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15876235293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龙川县紫市镇新民村横径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13642492134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龙川县紫市镇秀田村连塅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15976726826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龙川县紫市镇旺田村畲子口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钟友声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13539112871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龙川县登云镇东山村水口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叶培振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13827882247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龙川县通衢镇太楼村祭头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李富权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13794703932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龙川县通衢镇高湖村洋背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叶妙闲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13360980103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龙川县通衢镇锦归村桐木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叶建胜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7626290503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龙川县黄石镇龙江村坑头茶里窝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骆锦标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18211455495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龙川县黄石镇新德村象湖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赖秀兰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15016239732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龙川县黄石镇杉河村杉木坑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张飞云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13725657595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龙川县黄石镇龙江村麻茶坳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李佛联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13435536796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龙川县四都镇新龙村山子下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谢月祯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13829359150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龙川县老隆镇联亨村新隆一队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吴水祥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13829357766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龙川县老隆镇联亨村新隆四队老屋里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叶木初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13750213323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龙川县老隆镇联新村寨下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张文明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13750217243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东源县叶潭镇车田村车凹组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黄育森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15976746863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东源县锡场镇禾石坑村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李招胜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15207625821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东源县黄村镇鹿坑村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丘学明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13553225136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龙川县四都镇新四村下柏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宋孟军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7626629135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连平县上坪镇上坪镇旗石村太阳升小组谢党委房屋后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13435371816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龙川县车田镇车田村蛇头咀自然村田螺影组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陈月焦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15016236399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龙川县铁场镇凭輋村罗陂红西队滑坡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邹月宏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13068581635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龙川县细坳镇半径村板昌小组李思凡房屋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泥石流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李思凡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15811641130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龙川县细坳镇半径村板昌小组李永巧房屋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李永巧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13829359797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龙川县细坳镇半径村板昌小组李万成房屋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13827844043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龙川县细坳镇车菜輋曾庆标房屋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13825333459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龙川县细坳镇再上村李万嫦房屋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15819263288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龙川县细坳镇黄花村板昌桥头马振来房屋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马振来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18219260105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13653093427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东源县黄田镇东源县黄田镇黄田居委会松山顶脚下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曾庆清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15216933726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东源县灯塔镇东源县灯塔镇下围村梨洞小组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杨作华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13539138073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东源县船塘镇东源县李田村上段小组下窝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13553267211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紫金县苏区镇小北村半坑村小组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叶家胜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13553218306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紫金县水墩镇段布村河寿小组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刘朵花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15986014529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紫金县水墩镇陂湖村南奋小组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彭罗桂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15107627466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连平县上坪镇三洞村三队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15986022205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连平县内莞镇蕉坪村下蕉湖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13690953467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连平县田源镇田东村老屋（叶棠养）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叶小洪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13827823527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连平县绣缎镇坳头村（曾石旺）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曾荣浩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13536785177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连平县绣缎镇沙径村梅花寨河背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13829316636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连平县油溪镇金龙村粗石坑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13825397809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连平县上坪镇古坑村坪光下（二）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13553278555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连平县上坪镇古坑村下屋坝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13435513550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13435513550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连平县上坪镇古坑村下田心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13435513550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连平县上坪镇布联村三塘屋（二）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15976705929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连平县布联村新塘屋（二）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15976705929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连平县上坪镇西坪村保中寨民房后面山坡（二）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13553229480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连平县陂头镇大华村刘胜伟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13825305582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连平县陂头镇大华村罗方祥屋后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13825305582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连平县溪山镇丰盘村岐山口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13825302303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紫金县凤安镇横排径子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邓景威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13750233228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紫金县南岭镇王告长告钟其山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13553211568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紫金县龙窝镇竹径村连山小组许笃军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13825399133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紫金县龙窝镇竹径村连山小组许子英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13825399133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紫金县南岭镇瑞邱溪口钟北恩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13690915574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紫金县南岭镇王告南坑温连胜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13553211568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紫金县上义镇效田村马田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陈伟明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13435545306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连平县上坪镇惠西村上新屋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谢房太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13509272833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连平县油溪镇金龙村南坑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13825397809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连平县田源镇新河村罗洞罗屋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黎德魏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13829320332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连平县绣缎镇沙径村上林屋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13829316636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13829316636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连平县内莞镇大水村大坳下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13750215625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连平县元善镇大埠村火砖屋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15216937818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连平县田源镇肖屋村下角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13827850063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连平县田源镇肖屋村上角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13827850063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13825306618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13923698433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连平县隆街镇沙心村上坳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谢德奇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13750247810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连平县隆街镇东坑村上沙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13825309763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连平县绣缎镇沙径村塘峡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13829316636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连平县元善镇增坝村障背屋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郑振远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13750235238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13829316636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13829316636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连平县大湖镇库区村陂下经济社会枫树坑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13827868026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连平县高莞镇右坑村乌石古屋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13553227208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连平县油溪镇金龙村老人坑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13509272218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连平县上坪镇石陂村丰坑屋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13690947888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连平县上坪镇古坑村上楼屋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谢汉雄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13690945816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连平县溪山镇丰盘村石灰坑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13825302303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连平县陂头镇官岭村兴围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地面沉降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谢万有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15207627600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紫金县黄塘镇铁嶂村卓陶叶干新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叶健中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13825322559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紫金县黄塘镇澄田村太平冼春祥冼裕才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18938109919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紫金县黄塘镇澄田村红标沥口吴万生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18933733289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紫金县黄塘镇澄田村红标沥口吴海光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18933733289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紫金县黄塘镇车前村洞口组张桂南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张子成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13829345216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紫金县黄塘镇车前村古仲组张健宜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13435386508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紫金县黄塘镇车前古仲村张奕强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13435386508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紫金县黄塘镇拱桥村牛见组叶仕华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18927013386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紫金县黄塘镇拱桥村牛见组叶水先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18927013386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紫金县黄塘镇长岌村蓝坑李庚娣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1.1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13435522743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紫金县黄塘镇长岌村泗平林梦良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13435383189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紫金县黄塘镇长岌村地布黄汉雄黄进来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13553217239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紫金县古竹镇榴坑村良径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邱新华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7627188832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紫金县古竹镇蓼坑村水田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黄杏仁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紫金县古竹镇蓼坑村东地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刘友双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15724084894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赖佛先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曾锦泉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7627181752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紫金县古竹镇下洞村木星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万德贵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7627165270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紫金县义容镇龙腾村丰营小组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潘令武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18318366749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紫金县义容镇龙腾村石坑小组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蓝佐贤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13435522368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紫金县义容镇下青溪村圩围小组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何剑辉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7627121568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紫金县义容镇均安村中心小组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13825323613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紫金县义容镇均安村屋角小组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13825323613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紫金县义容镇南洋村蓝坑小组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18029898013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紫金县九和镇双罗村宝塘自然村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刘少强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7627493133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紫金县九和镇村圩坳背戴振明屋后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陈建平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15019387078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紫金县九和镇黄砂村大吉张恒兴张庆恒屋后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13539144581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紫金县九和镇芫芬村草塘李育华屋后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13322695828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紫金县南岭镇高新村新华陈龙秀屋后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陈远征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13725653276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紫金县南岭镇高新村新楼袁均锡屋后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15016219136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紫金县南岭镇瑞邱村溪口钟冠华屋后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钟石灵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13690915574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紫金县南岭镇瑞邱村合石钟荣富屋后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13690915574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紫金县南岭镇瑞邱村石塘钟火庆屋后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13690915574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紫金县南岭镇庄田村嶂背范娘荫屋后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钟俊权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13553219806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紫金县苏区镇炮子村坪上车子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13827872718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紫金县苏区镇炮子村小沥水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钟建业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13376776279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紫金县苏区镇炮子村上径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13827872718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紫金县苏区镇炮子村坝子角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13829331869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紫金县龙窝镇五星村七月村小组钟振勋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温仕娇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13415330671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紫金县龙窝镇慎田村中心村小组钟达群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13750223839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紫金县龙窝镇慎田村合水钟振兴钟建堂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13750223839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紫金县龙窝镇慎田村群光村小组钟子南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13750223839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紫金县龙窝镇光明村新丰村小组廖小春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13376774478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紫金县龙窝镇光明村大和村小组钟火明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13376774478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紫金县龙窝镇琴南村凹下塘村小组钟培坚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13690958852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紫金县龙窝镇洋头村苏木坑朱妙恩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15819266408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紫金县龙窝镇南奋村红旗黄仕声黄子香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13435354848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紫金县龙窝镇南奋村井子塘黄乃均3户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13435354848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紫金县龙窝镇南奋村大路村小组黄远芳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13435354848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紫金县龙窝镇罗洞村宝寿村小组黄如忠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18938110837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469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紫金县龙窝镇罗洞村宝寿黄家针黄家流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18938110837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紫金县龙窝镇罗洞村李坑村小组黄九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18938110837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紫金县龙窝镇双下村甘坑黄柳华黄彩华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13750217559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紫金县龙窝镇双下村同和黄崇声黄崇信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13750217559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13825399133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13825399133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紫金县龙窝镇竹径村山下村小组许育桥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13825399133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紫金县龙窝镇竹径村青布村小组赖新堂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13825399133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紫金县龙窝镇竹径村河背村小组袁兰娇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钟作英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13825399133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紫金县水墩镇秋溪村弟子全太阳布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13435309046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紫金县水墩镇秋溪村高岭陶下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13435309046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紫金县水墩镇陂湖村孙塘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13784714509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紫金县水墩镇陂湖村杞洋翻龙窝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13553295935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13553295935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紫金县水墩镇陂湖村归湖张显堂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13435336737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紫金县水墩镇陂湖村归湖岭下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13435336737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紫金县水墩镇陂湖村杞洋高简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13553295935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紫金县水墩镇水口村围光小组塘背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15819252759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9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紫金县水墩镇水墩村黄砂竹山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15016216719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7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紫金县水墩镇水墩村黄砂光明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15016216719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3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紫金县水墩镇水墩村丰上梨树窝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13509273188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紫金县敬梓镇冯坑村冇洋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廖月明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18718332359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紫金县中坝镇贺光村排上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贺国蕃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13360981896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紫金县紫城镇上庄村背金山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13825323138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紫金县紫城镇上庄村大面前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13825323138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黄利文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18676208383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紫金县紫城镇白溪村三组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18717978883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3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紫金县紫城镇白溪村五组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18717978883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紫金县紫城镇横径村井头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18124487125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7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紫金县紫城镇横径村汀田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18124487125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4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紫金县紫城镇黄花村河背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18124487125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紫金县紫城镇蓝坑村滑塘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紫金县紫城镇蓝坑村坳下枫树洋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2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紫金县紫城镇衙前村安宁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姚超群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紫金县紫城镇中洞村寨下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钟县辉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9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紫金县紫城镇升平村戊坑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杨继生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13690955919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紫金县紫城镇升平村竹坑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黄淑环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13690957165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7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源城区东埔街道高塘建新村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曹耀辉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13553287765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龙川县细坳镇下街老粮所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马源广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13435507954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龙川县上坪镇回龙村上村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13825341198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6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龙川县岩镇镇郑坑村黄屋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黄红雨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7626928910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龙川县廻龙镇罗南村坪上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吴永池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18163291472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28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龙川县廻龙镇群光村塘尾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骆海泉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15089423287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06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龙川县车田镇共和村樟坑上屋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彭春营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7626105217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54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龙川县田心镇塔峰村新村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魏日亮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18023103962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1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龙川县黄石镇杉河村德福田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7626642713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48" w:type="dxa"/>
          <w:trHeight w:val="382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东源县半江镇百高滑坡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钟四才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13650687999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龙川县贝岭镇上盘村雁群李东阳、李仕宏，李建能屋后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龙川县贝岭镇业联村马任球屋后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村庄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龙川县赤光镇梅光村竹岭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龙川县四都镇新龙村莲塘组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龙川县细坳镇黄花村高花窝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eastAsia="黑体"/>
          <w:u w:val="none"/>
        </w:rPr>
        <w:sectPr>
          <w:footerReference r:id="rId9" w:type="default"/>
          <w:pgSz w:w="16838" w:h="11906" w:orient="landscape"/>
          <w:pgMar w:top="1531" w:right="1531" w:bottom="1531" w:left="1531" w:header="851" w:footer="992" w:gutter="0"/>
          <w:pgNumType w:fmt="decimal"/>
          <w:cols w:space="0" w:num="1"/>
          <w:rtlGutter w:val="0"/>
          <w:docGrid w:type="lines" w:linePitch="442" w:charSpace="0"/>
        </w:sectPr>
      </w:pPr>
      <w:r>
        <w:rPr>
          <w:rFonts w:eastAsia="黑体"/>
          <w:u w:val="none"/>
        </w:rPr>
        <w:br w:type="page"/>
      </w:r>
    </w:p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附件9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36"/>
          <w:szCs w:val="36"/>
          <w:u w:val="none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u w:val="none"/>
        </w:rPr>
        <w:t>全市在册大型以上地质灾害隐患点专业监测计划表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36"/>
          <w:szCs w:val="36"/>
          <w:u w:val="none"/>
        </w:rPr>
      </w:pPr>
    </w:p>
    <w:tbl>
      <w:tblPr>
        <w:tblStyle w:val="5"/>
        <w:tblW w:w="9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56"/>
        <w:gridCol w:w="2236"/>
        <w:gridCol w:w="2604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地区</w:t>
            </w:r>
          </w:p>
        </w:tc>
        <w:tc>
          <w:tcPr>
            <w:tcW w:w="223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威胁1000人以上特大型隐患点</w:t>
            </w:r>
          </w:p>
        </w:tc>
        <w:tc>
          <w:tcPr>
            <w:tcW w:w="2604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威胁100人至1000人大型隐患点</w:t>
            </w:r>
          </w:p>
        </w:tc>
        <w:tc>
          <w:tcPr>
            <w:tcW w:w="1892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源城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东源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和平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龙川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紫金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135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连平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2333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合计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6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</w:rPr>
              <w:t>7</w:t>
            </w:r>
          </w:p>
        </w:tc>
      </w:tr>
    </w:tbl>
    <w:p>
      <w:pPr>
        <w:spacing w:line="580" w:lineRule="exact"/>
        <w:contextualSpacing/>
        <w:rPr>
          <w:rFonts w:eastAsia="黑体"/>
          <w:u w:val="none"/>
        </w:rPr>
      </w:pPr>
    </w:p>
    <w:p>
      <w:pPr>
        <w:spacing w:line="580" w:lineRule="exact"/>
        <w:contextualSpacing/>
        <w:rPr>
          <w:rFonts w:eastAsia="黑体"/>
          <w:u w:val="none"/>
        </w:rPr>
      </w:pPr>
    </w:p>
    <w:p>
      <w:pPr>
        <w:spacing w:line="580" w:lineRule="exact"/>
        <w:contextualSpacing/>
        <w:rPr>
          <w:rFonts w:eastAsia="黑体"/>
          <w:u w:val="none"/>
        </w:rPr>
      </w:pPr>
    </w:p>
    <w:p>
      <w:pPr>
        <w:spacing w:line="580" w:lineRule="exact"/>
        <w:contextualSpacing/>
        <w:rPr>
          <w:rFonts w:eastAsia="黑体"/>
          <w:u w:val="none"/>
        </w:rPr>
      </w:pPr>
    </w:p>
    <w:p>
      <w:pPr>
        <w:spacing w:line="580" w:lineRule="exact"/>
        <w:contextualSpacing/>
        <w:rPr>
          <w:rFonts w:eastAsia="黑体"/>
          <w:u w:val="none"/>
        </w:rPr>
        <w:sectPr>
          <w:footerReference r:id="rId10" w:type="default"/>
          <w:pgSz w:w="11906" w:h="16838"/>
          <w:pgMar w:top="1610" w:right="1803" w:bottom="1610" w:left="1803" w:header="851" w:footer="992" w:gutter="0"/>
          <w:pgNumType w:fmt="decimal"/>
          <w:cols w:space="720" w:num="1"/>
          <w:docGrid w:type="lines" w:linePitch="436" w:charSpace="0"/>
        </w:sectPr>
      </w:pPr>
    </w:p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附件10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全市在册大型以上地质灾害隐患点专业监测明细表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tbl>
      <w:tblPr>
        <w:tblStyle w:val="4"/>
        <w:tblW w:w="14060" w:type="dxa"/>
        <w:tblInd w:w="-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840"/>
        <w:gridCol w:w="3540"/>
        <w:gridCol w:w="1020"/>
        <w:gridCol w:w="855"/>
        <w:gridCol w:w="840"/>
        <w:gridCol w:w="720"/>
        <w:gridCol w:w="675"/>
        <w:gridCol w:w="855"/>
        <w:gridCol w:w="795"/>
        <w:gridCol w:w="1215"/>
        <w:gridCol w:w="975"/>
        <w:gridCol w:w="9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0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b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河源市大型以上地质灾害隐患点专业监测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7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东源县锡场镇西湖小区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808.62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13553281794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东源县锡场镇中心学校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古润秀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13539139032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连平县高莞镇丁村上袁屋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袁振华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13690996527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连平县上坪镇布联村村委旁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谢增奎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13435518041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龙川县义都镇务礼村务礼小学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崔日强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13829361086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紫金县黄塘镇锦口村黄屋嶂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5284.7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邓远青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13794712987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紫金县水墩镇黄畲村光远楼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彭锡红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13553215897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</w:tbl>
    <w:p>
      <w:pPr>
        <w:spacing w:line="580" w:lineRule="exact"/>
        <w:ind w:firstLine="632" w:firstLineChars="200"/>
        <w:contextualSpacing/>
        <w:jc w:val="left"/>
        <w:rPr>
          <w:rFonts w:ascii="仿宋_GB2312"/>
          <w:szCs w:val="32"/>
          <w:u w:val="none"/>
        </w:rPr>
      </w:pPr>
    </w:p>
    <w:p>
      <w:pPr>
        <w:rPr>
          <w:u w:val="none"/>
        </w:rPr>
        <w:sectPr>
          <w:footerReference r:id="rId11" w:type="default"/>
          <w:pgSz w:w="16838" w:h="11906" w:orient="landscape"/>
          <w:pgMar w:top="1531" w:right="1531" w:bottom="1531" w:left="2098" w:header="851" w:footer="992" w:gutter="0"/>
          <w:pgNumType w:fmt="decimal"/>
          <w:cols w:space="0" w:num="1"/>
          <w:rtlGutter w:val="0"/>
          <w:docGrid w:type="linesAndChars" w:linePitch="631" w:charSpace="-849"/>
        </w:sect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spacing w:line="500" w:lineRule="exact"/>
        <w:rPr>
          <w:rFonts w:hint="eastAsia"/>
          <w:u w:val="none"/>
        </w:rPr>
      </w:pPr>
    </w:p>
    <w:p>
      <w:pPr>
        <w:spacing w:line="600" w:lineRule="exact"/>
        <w:rPr>
          <w:rFonts w:hint="eastAsia"/>
          <w:u w:val="none"/>
        </w:rPr>
      </w:pPr>
    </w:p>
    <w:p>
      <w:pPr>
        <w:spacing w:line="600" w:lineRule="exact"/>
        <w:rPr>
          <w:rFonts w:hint="eastAsia"/>
          <w:u w:val="none"/>
        </w:rPr>
      </w:pPr>
    </w:p>
    <w:p>
      <w:pPr>
        <w:spacing w:line="600" w:lineRule="exact"/>
        <w:rPr>
          <w:rFonts w:hint="eastAsia"/>
          <w:u w:val="none"/>
        </w:rPr>
      </w:pPr>
    </w:p>
    <w:p>
      <w:pPr>
        <w:spacing w:line="600" w:lineRule="exact"/>
        <w:rPr>
          <w:rFonts w:hint="eastAsia"/>
          <w:u w:val="none"/>
        </w:rPr>
      </w:pPr>
    </w:p>
    <w:p>
      <w:pPr>
        <w:spacing w:line="600" w:lineRule="exact"/>
        <w:rPr>
          <w:rFonts w:hint="eastAsia"/>
          <w:u w:val="none"/>
        </w:rPr>
      </w:pPr>
      <w:r>
        <w:rPr>
          <w:rFonts w:hint="eastAsia" w:eastAsia="黑体"/>
          <w:u w:val="none"/>
        </w:rPr>
        <w:t>公开方式：</w:t>
      </w:r>
      <w:r>
        <w:rPr>
          <w:rFonts w:hint="eastAsia"/>
          <w:u w:val="none"/>
        </w:rPr>
        <w:t>主动公开</w:t>
      </w:r>
    </w:p>
    <w:p>
      <w:pPr>
        <w:spacing w:line="600" w:lineRule="exact"/>
        <w:rPr>
          <w:rFonts w:hint="eastAsia"/>
          <w:u w:val="none"/>
        </w:rPr>
      </w:pPr>
      <w:bookmarkStart w:id="0" w:name="_GoBack"/>
      <w:bookmarkEnd w:id="0"/>
    </w:p>
    <w:p>
      <w:pPr>
        <w:spacing w:line="40" w:lineRule="exact"/>
        <w:ind w:firstLine="316" w:firstLineChars="100"/>
        <w:rPr>
          <w:rFonts w:hint="eastAsia"/>
          <w:u w:val="none"/>
        </w:rPr>
      </w:pPr>
    </w:p>
    <w:sectPr>
      <w:footerReference r:id="rId12" w:type="default"/>
      <w:pgSz w:w="11906" w:h="16838"/>
      <w:pgMar w:top="1531" w:right="1531" w:bottom="2098" w:left="1531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887095" cy="4127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095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32.5pt;width:69.85pt;mso-position-horizontal:outside;mso-position-horizontal-relative:margin;z-index:251657216;mso-width-relative:page;mso-height-relative:page;" filled="f" stroked="f" coordsize="21600,21600" o:gfxdata="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ngItXWAAAABwEA&#10;AA8AAAAAAAAAAQAgAAAAIgAAAGRycy9kb3ducmV2LnhtbFBLAQIUABQAAAAIAIdO4kDTgjfzHAIA&#10;ABUEAAAOAAAAAAAAAAEAIAAAACU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887095" cy="41275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095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32.5pt;width:69.85pt;mso-position-horizontal:center;mso-position-horizontal-relative:margin;z-index:251658240;mso-width-relative:page;mso-height-relative:page;" filled="f" stroked="f" coordsize="21600,21600" o:gfxdata="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eAi1dYAAAAHAQAA&#10;DwAAAAAAAAABACAAAAAiAAAAZHJzL2Rvd25yZXYueG1sUEsBAhQAFAAAAAgAh07iQGH6tKsbAgAA&#10;FQ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887095" cy="41275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095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32.5pt;width:69.85pt;mso-position-horizontal:center;mso-position-horizontal-relative:margin;z-index:251662336;mso-width-relative:page;mso-height-relative:page;" filled="f" stroked="f" coordsize="21600,21600" o:gfxdata="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ngItXWAAAABwEA&#10;AA8AAAAAAAAAAQAgAAAAIgAAAGRycy9kb3ducmV2LnhtbFBLAQIUABQAAAAIAIdO4kC70UC7HAIA&#10;ABUEAAAOAAAAAAAAAAEAIAAAACU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887095" cy="41275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095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32.5pt;width:69.85pt;mso-position-horizontal:outside;mso-position-horizontal-relative:margin;z-index:251667456;mso-width-relative:page;mso-height-relative:page;" filled="f" stroked="f" coordsize="21600,21600" o:gfxdata="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eAi1dYAAAAHAQAA&#10;DwAAAAAAAAABACAAAAAiAAAAZHJzL2Rvd25yZXYueG1sUEsBAhQAFAAAAAgAh07iQCwIfGwbAgAA&#10;F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887095" cy="41275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095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32.5pt;width:69.85pt;mso-position-horizontal:center;mso-position-horizontal-relative:margin;z-index:251687936;mso-width-relative:page;mso-height-relative:page;" filled="f" stroked="f" coordsize="21600,21600" o:gfxdata="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eAi1dYAAAAHAQAA&#10;DwAAAAAAAAABACAAAAAiAAAAZHJzL2Rvd25yZXYueG1sUEsBAhQAFAAAAAgAh07iQObhPnYbAgAA&#10;F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887095" cy="4127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095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32.5pt;width:69.85pt;mso-position-horizontal:outside;mso-position-horizontal-relative:margin;z-index:251677696;mso-width-relative:page;mso-height-relative:page;" filled="f" stroked="f" coordsize="21600,21600" o:gfxdata="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eAi1dYAAAAHAQAA&#10;DwAAAAAAAAABACAAAAAiAAAAZHJzL2Rvd25yZXYueG1sUEsBAhQAFAAAAAgAh07iQD6XTfsbAgAA&#10;FQ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887095" cy="41275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095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32.5pt;width:69.85pt;mso-position-horizontal:center;mso-position-horizontal-relative:margin;z-index:251661312;mso-width-relative:page;mso-height-relative:page;" filled="f" stroked="f" coordsize="21600,21600" o:gfxdata="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eAi1dYAAAAHAQAA&#10;DwAAAAAAAAABACAAAAAiAAAAZHJzL2Rvd25yZXYueG1sUEsBAhQAFAAAAAgAh07iQAmpw+MbAgAA&#10;FQ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887095" cy="41275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095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32.5pt;width:69.85pt;mso-position-horizontal:outside;mso-position-horizontal-relative:margin;z-index:251660288;mso-width-relative:page;mso-height-relative:page;" filled="f" stroked="f" coordsize="21600,21600" o:gfxdata="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ngItXWAAAABwEA&#10;AA8AAAAAAAAAAQAgAAAAIgAAAGRycy9kb3ducmV2LnhtbFBLAQIUABQAAAAIAIdO4kAFC7IaHAIA&#10;ABUEAAAOAAAAAAAAAAEAIAAAACU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26995EAE"/>
    <w:rsid w:val="37E91BD1"/>
    <w:rsid w:val="3C7315FF"/>
    <w:rsid w:val="40707459"/>
    <w:rsid w:val="445A4966"/>
    <w:rsid w:val="47F87CB9"/>
    <w:rsid w:val="4C5A0C31"/>
    <w:rsid w:val="605D2B77"/>
    <w:rsid w:val="76FA5BB4"/>
    <w:rsid w:val="7C7E1616"/>
    <w:rsid w:val="7FB64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6</TotalTime>
  <ScaleCrop>false</ScaleCrop>
  <LinksUpToDate>false</LinksUpToDate>
  <CharactersWithSpaces>203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2020-03-03T09:36:00Z</dcterms:created>
  <dc:creator>市府办公室电脑室</dc:creator>
  <cp:lastModifiedBy>Administrator</cp:lastModifiedBy>
  <cp:lastPrinted>2020-03-04T02:21:00Z</cp:lastPrinted>
  <dcterms:modified xsi:type="dcterms:W3CDTF">2020-07-02T06:53:05Z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