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附件5</w:t>
      </w: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全市在册地质灾害隐患点避险搬迁计划表</w:t>
      </w:r>
    </w:p>
    <w:p>
      <w:pPr>
        <w:spacing w:line="580" w:lineRule="exact"/>
        <w:contextualSpacing/>
        <w:jc w:val="center"/>
        <w:rPr>
          <w:rFonts w:eastAsia="黑体"/>
          <w:u w:val="none"/>
        </w:rPr>
      </w:pPr>
    </w:p>
    <w:tbl>
      <w:tblPr>
        <w:tblStyle w:val="4"/>
        <w:tblW w:w="9558" w:type="dxa"/>
        <w:tblInd w:w="-5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407"/>
        <w:gridCol w:w="1594"/>
        <w:gridCol w:w="1594"/>
        <w:gridCol w:w="1594"/>
        <w:gridCol w:w="1594"/>
        <w:gridCol w:w="9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威胁1000人以上特大型隐患点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威胁100人至1000人大型隐患点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威胁10人至100人中型隐患点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威胁10人以下小型隐患点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源城区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东源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和平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龙川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紫金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连平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exact"/>
        </w:trPr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合计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12</w:t>
            </w:r>
          </w:p>
        </w:tc>
      </w:tr>
    </w:tbl>
    <w:p>
      <w:pPr>
        <w:spacing w:line="40" w:lineRule="exact"/>
        <w:rPr>
          <w:rFonts w:hint="eastAsia"/>
          <w:u w:val="none"/>
        </w:rPr>
      </w:pPr>
    </w:p>
    <w:sectPr>
      <w:footerReference r:id="rId3" w:type="default"/>
      <w:pgSz w:w="11906" w:h="16838"/>
      <w:pgMar w:top="1531" w:right="1531" w:bottom="2098" w:left="1531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DC5629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53F1168"/>
    <w:rsid w:val="37E91BD1"/>
    <w:rsid w:val="3C7315FF"/>
    <w:rsid w:val="40707459"/>
    <w:rsid w:val="445A4966"/>
    <w:rsid w:val="47F87CB9"/>
    <w:rsid w:val="4C5A0C31"/>
    <w:rsid w:val="605D2B77"/>
    <w:rsid w:val="76FA5BB4"/>
    <w:rsid w:val="79A754AE"/>
    <w:rsid w:val="7C7E1616"/>
    <w:rsid w:val="7FB64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7</TotalTime>
  <ScaleCrop>false</ScaleCrop>
  <LinksUpToDate>false</LinksUpToDate>
  <CharactersWithSpaces>203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2020-03-03T09:36:00Z</dcterms:created>
  <dc:creator>市府办公室电脑室</dc:creator>
  <cp:lastModifiedBy>Administrator</cp:lastModifiedBy>
  <cp:lastPrinted>2020-03-04T02:21:00Z</cp:lastPrinted>
  <dcterms:modified xsi:type="dcterms:W3CDTF">2020-05-25T09:38:00Z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