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附件3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河源市地质灾害隐患点类型及分布行业情况表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5"/>
        <w:tblW w:w="13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65"/>
        <w:gridCol w:w="1320"/>
        <w:gridCol w:w="1320"/>
        <w:gridCol w:w="1200"/>
        <w:gridCol w:w="1440"/>
        <w:gridCol w:w="1425"/>
        <w:gridCol w:w="1215"/>
        <w:gridCol w:w="170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行业</w:t>
            </w:r>
          </w:p>
        </w:tc>
        <w:tc>
          <w:tcPr>
            <w:tcW w:w="132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滑坡（处）</w:t>
            </w:r>
          </w:p>
        </w:tc>
        <w:tc>
          <w:tcPr>
            <w:tcW w:w="132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崩塌（处）</w:t>
            </w:r>
          </w:p>
        </w:tc>
        <w:tc>
          <w:tcPr>
            <w:tcW w:w="120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泥石流（处）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地面塌陷（处）</w:t>
            </w:r>
          </w:p>
        </w:tc>
        <w:tc>
          <w:tcPr>
            <w:tcW w:w="142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地面沉降（处）</w:t>
            </w:r>
          </w:p>
        </w:tc>
        <w:tc>
          <w:tcPr>
            <w:tcW w:w="121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地裂缝（处）</w:t>
            </w:r>
          </w:p>
        </w:tc>
        <w:tc>
          <w:tcPr>
            <w:tcW w:w="1708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不稳定斜坡（处）</w:t>
            </w: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城镇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村庄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285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160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旅游景区（点）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水利设施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交通设施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医疗机构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2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合计（处）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320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206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539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45A4966"/>
    <w:rsid w:val="47F87CB9"/>
    <w:rsid w:val="49786ACD"/>
    <w:rsid w:val="4C5A0C31"/>
    <w:rsid w:val="5314380C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8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2020-05-25T08:08:14Z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